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4B1D8" w14:textId="2972E281" w:rsidR="00745B30" w:rsidRPr="00052ED6" w:rsidRDefault="00745B30" w:rsidP="00376FBB">
      <w:pPr>
        <w:rPr>
          <w:b/>
          <w:bCs/>
          <w:szCs w:val="24"/>
        </w:rPr>
      </w:pPr>
      <w:r w:rsidRPr="00052ED6">
        <w:rPr>
          <w:b/>
          <w:bCs/>
          <w:sz w:val="24"/>
          <w:szCs w:val="24"/>
        </w:rPr>
        <w:t>Projektträger</w:t>
      </w:r>
    </w:p>
    <w:p w14:paraId="6CD50317" w14:textId="6A353D63" w:rsidR="00D41A61" w:rsidRPr="00376FBB" w:rsidRDefault="003F7030" w:rsidP="00376FBB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122070615"/>
          <w:placeholder>
            <w:docPart w:val="992829A320624614AF64F6CF68268177"/>
          </w:placeholder>
          <w:showingPlcHdr/>
        </w:sdtPr>
        <w:sdtEndPr/>
        <w:sdtContent>
          <w:r w:rsidR="00745B30" w:rsidRPr="00376FBB">
            <w:rPr>
              <w:rStyle w:val="Platzhaltertext"/>
              <w:sz w:val="22"/>
              <w:szCs w:val="22"/>
            </w:rPr>
            <w:t>Klicken oder tippen Sie hier, um Text einzugeben.</w:t>
          </w:r>
        </w:sdtContent>
      </w:sdt>
    </w:p>
    <w:p w14:paraId="07F50A0F" w14:textId="3DAA8DB5" w:rsidR="00745B30" w:rsidRPr="00376FBB" w:rsidRDefault="00745B30" w:rsidP="00376FBB">
      <w:pPr>
        <w:rPr>
          <w:sz w:val="24"/>
          <w:szCs w:val="24"/>
        </w:rPr>
      </w:pPr>
      <w:r w:rsidRPr="00376FBB">
        <w:rPr>
          <w:noProof/>
          <w:sz w:val="24"/>
          <w:szCs w:val="24"/>
        </w:rPr>
        <w:t xml:space="preserve">Aktenzeichen/Förderkennzeichen IntB </w:t>
      </w:r>
      <w:sdt>
        <w:sdtPr>
          <w:rPr>
            <w:sz w:val="24"/>
            <w:szCs w:val="24"/>
          </w:rPr>
          <w:id w:val="-1578814750"/>
          <w:placeholder>
            <w:docPart w:val="992829A320624614AF64F6CF68268177"/>
          </w:placeholder>
          <w:showingPlcHdr/>
        </w:sdtPr>
        <w:sdtEndPr/>
        <w:sdtContent>
          <w:r w:rsidRPr="00376FBB">
            <w:rPr>
              <w:rStyle w:val="Platzhaltertext"/>
              <w:sz w:val="22"/>
              <w:szCs w:val="22"/>
            </w:rPr>
            <w:t>Klicken oder tippen Sie hier, um Text einzugeben.</w:t>
          </w:r>
        </w:sdtContent>
      </w:sdt>
    </w:p>
    <w:p w14:paraId="593222C1" w14:textId="116139A9" w:rsidR="008436EE" w:rsidRDefault="003F7030" w:rsidP="00745B30">
      <w:pPr>
        <w:pStyle w:val="Textkrper2"/>
        <w:spacing w:before="480"/>
        <w:jc w:val="left"/>
        <w:rPr>
          <w:sz w:val="24"/>
        </w:rPr>
      </w:pPr>
      <w:sdt>
        <w:sdtPr>
          <w:rPr>
            <w:sz w:val="24"/>
          </w:rPr>
          <w:id w:val="369803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F3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D66E5">
        <w:rPr>
          <w:sz w:val="24"/>
        </w:rPr>
        <w:tab/>
      </w:r>
      <w:r w:rsidR="008436EE">
        <w:rPr>
          <w:sz w:val="24"/>
        </w:rPr>
        <w:t xml:space="preserve">Sachbericht zum Verwendungsnachweis </w:t>
      </w:r>
    </w:p>
    <w:p w14:paraId="736C3800" w14:textId="77777777" w:rsidR="00ED66E5" w:rsidRDefault="003F7030">
      <w:pPr>
        <w:pStyle w:val="Textkrper2"/>
        <w:jc w:val="left"/>
        <w:rPr>
          <w:sz w:val="24"/>
        </w:rPr>
      </w:pPr>
      <w:sdt>
        <w:sdtPr>
          <w:rPr>
            <w:sz w:val="24"/>
          </w:rPr>
          <w:id w:val="-492173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6E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D66E5">
        <w:rPr>
          <w:sz w:val="24"/>
        </w:rPr>
        <w:tab/>
        <w:t>Zwischenbericht</w:t>
      </w:r>
    </w:p>
    <w:p w14:paraId="790FEC52" w14:textId="1333C421" w:rsidR="008436EE" w:rsidRDefault="008436EE" w:rsidP="004139E0">
      <w:pPr>
        <w:pStyle w:val="Textkrper2"/>
        <w:jc w:val="left"/>
      </w:pPr>
      <w:r>
        <w:rPr>
          <w:sz w:val="24"/>
        </w:rPr>
        <w:t>für den Berichtszeitraum</w:t>
      </w:r>
      <w:r>
        <w:t xml:space="preserve"> </w:t>
      </w:r>
      <w:sdt>
        <w:sdtPr>
          <w:id w:val="-55329505"/>
          <w:placeholder>
            <w:docPart w:val="DefaultPlaceholder_-1854013440"/>
          </w:placeholder>
          <w:showingPlcHdr/>
        </w:sdtPr>
        <w:sdtEndPr/>
        <w:sdtContent>
          <w:r w:rsidR="00ED66E5" w:rsidRPr="00DD4F3C">
            <w:rPr>
              <w:rStyle w:val="Platzhaltertext"/>
              <w:b w:val="0"/>
              <w:bCs/>
            </w:rPr>
            <w:t>Klicken oder tippen Sie hier, um Text einzugeben.</w:t>
          </w:r>
        </w:sdtContent>
      </w:sdt>
    </w:p>
    <w:p w14:paraId="174AEF25" w14:textId="44309697" w:rsidR="008436EE" w:rsidRPr="00A6140C" w:rsidRDefault="00745B30" w:rsidP="00973400">
      <w:pPr>
        <w:pStyle w:val="berschrift1"/>
        <w:numPr>
          <w:ilvl w:val="0"/>
          <w:numId w:val="3"/>
        </w:numPr>
        <w:spacing w:before="600"/>
        <w:ind w:left="0" w:hanging="425"/>
        <w:jc w:val="left"/>
        <w:rPr>
          <w:sz w:val="22"/>
          <w:szCs w:val="18"/>
        </w:rPr>
      </w:pPr>
      <w:r w:rsidRPr="00A6140C">
        <w:rPr>
          <w:sz w:val="22"/>
          <w:szCs w:val="18"/>
        </w:rPr>
        <w:t>Kurzbezeichnung des Projektes</w:t>
      </w:r>
    </w:p>
    <w:p w14:paraId="30C50FF8" w14:textId="77777777" w:rsidR="008436EE" w:rsidRPr="002E14C2" w:rsidRDefault="008436EE" w:rsidP="002E14C2">
      <w:pPr>
        <w:pStyle w:val="berschrift2"/>
        <w:spacing w:before="120"/>
        <w:rPr>
          <w:sz w:val="20"/>
          <w:szCs w:val="18"/>
        </w:rPr>
      </w:pPr>
      <w:r w:rsidRPr="002E14C2">
        <w:rPr>
          <w:sz w:val="20"/>
          <w:szCs w:val="18"/>
        </w:rPr>
        <w:t>Projektname/-titel</w:t>
      </w:r>
    </w:p>
    <w:p w14:paraId="60F85C3A" w14:textId="170E0775" w:rsidR="00FD51D3" w:rsidRDefault="003F7030" w:rsidP="00FD51D3">
      <w:sdt>
        <w:sdtPr>
          <w:id w:val="-641501513"/>
          <w:placeholder>
            <w:docPart w:val="DefaultPlaceholder_-1854013440"/>
          </w:placeholder>
          <w:showingPlcHdr/>
        </w:sdtPr>
        <w:sdtEndPr/>
        <w:sdtContent>
          <w:r w:rsidR="00233985" w:rsidRPr="009B72D9">
            <w:rPr>
              <w:rStyle w:val="Platzhaltertext"/>
              <w:rFonts w:cs="Arial"/>
              <w:sz w:val="22"/>
              <w:szCs w:val="22"/>
            </w:rPr>
            <w:t>Klicken oder tippen Sie hier, um Text einzugeben.</w:t>
          </w:r>
        </w:sdtContent>
      </w:sdt>
    </w:p>
    <w:p w14:paraId="32F707EB" w14:textId="3A384D24" w:rsidR="008436EE" w:rsidRDefault="008436EE" w:rsidP="002E14C2">
      <w:pPr>
        <w:pStyle w:val="berschrift2"/>
        <w:spacing w:before="240"/>
        <w:rPr>
          <w:sz w:val="20"/>
          <w:szCs w:val="18"/>
        </w:rPr>
      </w:pPr>
      <w:bookmarkStart w:id="0" w:name="_Hlk90023803"/>
      <w:r w:rsidRPr="002E14C2">
        <w:rPr>
          <w:sz w:val="20"/>
          <w:szCs w:val="18"/>
        </w:rPr>
        <w:t>Projektorte</w:t>
      </w:r>
      <w:r w:rsidR="008130F8" w:rsidRPr="002E14C2">
        <w:rPr>
          <w:sz w:val="20"/>
          <w:szCs w:val="18"/>
        </w:rPr>
        <w:t xml:space="preserve"> und -lokale Träger</w:t>
      </w:r>
      <w:r w:rsidR="00E30462" w:rsidRPr="002E14C2">
        <w:rPr>
          <w:sz w:val="20"/>
          <w:szCs w:val="18"/>
        </w:rPr>
        <w:t>;</w:t>
      </w:r>
      <w:r w:rsidR="008130F8" w:rsidRPr="002E14C2">
        <w:rPr>
          <w:sz w:val="20"/>
          <w:szCs w:val="18"/>
        </w:rPr>
        <w:t xml:space="preserve"> </w:t>
      </w:r>
      <w:r w:rsidR="00EB537E" w:rsidRPr="002E14C2">
        <w:rPr>
          <w:sz w:val="20"/>
          <w:szCs w:val="18"/>
        </w:rPr>
        <w:t>Bundesländer</w:t>
      </w:r>
    </w:p>
    <w:p w14:paraId="1CF43945" w14:textId="08B08ED8" w:rsidR="00430370" w:rsidRPr="00430370" w:rsidRDefault="003F7030" w:rsidP="00430370">
      <w:sdt>
        <w:sdtPr>
          <w:id w:val="-1064640951"/>
          <w:placeholder>
            <w:docPart w:val="2A12CA1C61354276A9A92D17CBF31602"/>
          </w:placeholder>
          <w:showingPlcHdr/>
        </w:sdtPr>
        <w:sdtEndPr/>
        <w:sdtContent>
          <w:r w:rsidR="00430370" w:rsidRPr="009B72D9">
            <w:rPr>
              <w:rStyle w:val="Platzhaltertext"/>
              <w:rFonts w:cs="Arial"/>
              <w:sz w:val="22"/>
              <w:szCs w:val="22"/>
            </w:rPr>
            <w:t>Klicken oder tippen Sie hier, um Text einzugeben.</w:t>
          </w:r>
        </w:sdtContent>
      </w:sdt>
    </w:p>
    <w:bookmarkEnd w:id="0"/>
    <w:p w14:paraId="209C342E" w14:textId="77777777" w:rsidR="008436EE" w:rsidRPr="002E14C2" w:rsidRDefault="008436EE" w:rsidP="002E14C2">
      <w:pPr>
        <w:pStyle w:val="berschrift2"/>
        <w:spacing w:before="240"/>
        <w:rPr>
          <w:sz w:val="20"/>
          <w:szCs w:val="18"/>
        </w:rPr>
      </w:pPr>
      <w:r w:rsidRPr="002E14C2">
        <w:rPr>
          <w:sz w:val="20"/>
          <w:szCs w:val="18"/>
        </w:rPr>
        <w:t>zuständige/r Ansprechpartner/in / Projektleiter/in</w:t>
      </w:r>
    </w:p>
    <w:p w14:paraId="238A9AAF" w14:textId="45822EC4" w:rsidR="008436EE" w:rsidRDefault="003F7030" w:rsidP="00994BB7">
      <w:sdt>
        <w:sdtPr>
          <w:id w:val="-1895262502"/>
          <w:placeholder>
            <w:docPart w:val="79425CD733134AAEA6B04073E7D24E2D"/>
          </w:placeholder>
          <w:showingPlcHdr/>
        </w:sdtPr>
        <w:sdtEndPr/>
        <w:sdtContent>
          <w:r w:rsidR="00430370" w:rsidRPr="009B72D9">
            <w:rPr>
              <w:rStyle w:val="Platzhaltertext"/>
              <w:rFonts w:cs="Arial"/>
              <w:sz w:val="22"/>
              <w:szCs w:val="22"/>
            </w:rPr>
            <w:t>Klicken oder tippen Sie hier, um Text einzugeben.</w:t>
          </w:r>
        </w:sdtContent>
      </w:sdt>
    </w:p>
    <w:p w14:paraId="6501D80F" w14:textId="79113AA0" w:rsidR="0043481C" w:rsidRDefault="0043481C" w:rsidP="002E14C2">
      <w:pPr>
        <w:pStyle w:val="berschrift2"/>
        <w:spacing w:before="240"/>
        <w:rPr>
          <w:sz w:val="20"/>
          <w:szCs w:val="18"/>
        </w:rPr>
      </w:pPr>
      <w:r w:rsidRPr="002E14C2">
        <w:rPr>
          <w:sz w:val="20"/>
          <w:szCs w:val="18"/>
        </w:rPr>
        <w:t>Zuständige/r Projektmitarbeiter/in</w:t>
      </w:r>
    </w:p>
    <w:p w14:paraId="2503153F" w14:textId="6F203527" w:rsidR="00430370" w:rsidRPr="00430370" w:rsidRDefault="003F7030" w:rsidP="00430370">
      <w:sdt>
        <w:sdtPr>
          <w:id w:val="77954431"/>
          <w:placeholder>
            <w:docPart w:val="082BDD2067394D8C9C54CFF26EF660C2"/>
          </w:placeholder>
          <w:showingPlcHdr/>
        </w:sdtPr>
        <w:sdtEndPr/>
        <w:sdtContent>
          <w:r w:rsidR="00430370" w:rsidRPr="009B72D9">
            <w:rPr>
              <w:rStyle w:val="Platzhaltertext"/>
              <w:rFonts w:cs="Arial"/>
              <w:sz w:val="22"/>
              <w:szCs w:val="22"/>
            </w:rPr>
            <w:t>Klicken oder tippen Sie hier, um Text einzugeben.</w:t>
          </w:r>
        </w:sdtContent>
      </w:sdt>
    </w:p>
    <w:p w14:paraId="2AF88C5D" w14:textId="0CE8C3A5" w:rsidR="008436EE" w:rsidRDefault="008436EE" w:rsidP="002E14C2">
      <w:pPr>
        <w:pStyle w:val="berschrift2"/>
        <w:spacing w:before="240"/>
        <w:rPr>
          <w:sz w:val="20"/>
          <w:szCs w:val="18"/>
        </w:rPr>
      </w:pPr>
      <w:r w:rsidRPr="002E14C2">
        <w:rPr>
          <w:sz w:val="20"/>
          <w:szCs w:val="18"/>
        </w:rPr>
        <w:t>Zielgruppe</w:t>
      </w:r>
      <w:r w:rsidR="0043481C" w:rsidRPr="002E14C2">
        <w:rPr>
          <w:sz w:val="20"/>
          <w:szCs w:val="18"/>
        </w:rPr>
        <w:t xml:space="preserve"> des Projektes</w:t>
      </w:r>
    </w:p>
    <w:p w14:paraId="58A64251" w14:textId="02B86417" w:rsidR="00430370" w:rsidRPr="00430370" w:rsidRDefault="003F7030" w:rsidP="00430370">
      <w:sdt>
        <w:sdtPr>
          <w:id w:val="-90863608"/>
          <w:placeholder>
            <w:docPart w:val="C843DC01B7BA463EBDBEAF5340419D8F"/>
          </w:placeholder>
          <w:showingPlcHdr/>
        </w:sdtPr>
        <w:sdtEndPr/>
        <w:sdtContent>
          <w:r w:rsidR="00430370" w:rsidRPr="009B72D9">
            <w:rPr>
              <w:rStyle w:val="Platzhaltertext"/>
              <w:rFonts w:cs="Arial"/>
              <w:sz w:val="22"/>
              <w:szCs w:val="22"/>
            </w:rPr>
            <w:t>Klicken oder tippen Sie hier, um Text einzugeben.</w:t>
          </w:r>
        </w:sdtContent>
      </w:sdt>
    </w:p>
    <w:p w14:paraId="594CB654" w14:textId="79F360F8" w:rsidR="008436EE" w:rsidRDefault="008436EE" w:rsidP="002E14C2">
      <w:pPr>
        <w:pStyle w:val="berschrift2"/>
        <w:spacing w:before="240"/>
        <w:rPr>
          <w:sz w:val="20"/>
          <w:szCs w:val="18"/>
        </w:rPr>
      </w:pPr>
      <w:r w:rsidRPr="002E14C2">
        <w:rPr>
          <w:sz w:val="20"/>
          <w:szCs w:val="18"/>
        </w:rPr>
        <w:t>Handlungsfeld/er</w:t>
      </w:r>
    </w:p>
    <w:p w14:paraId="08DC02BB" w14:textId="0699FE8A" w:rsidR="00430370" w:rsidRPr="00430370" w:rsidRDefault="003F7030" w:rsidP="00430370">
      <w:sdt>
        <w:sdtPr>
          <w:id w:val="-155005368"/>
          <w:placeholder>
            <w:docPart w:val="A778A7313485473DA86CD84BCBB53D0F"/>
          </w:placeholder>
          <w:showingPlcHdr/>
        </w:sdtPr>
        <w:sdtEndPr/>
        <w:sdtContent>
          <w:r w:rsidR="00430370" w:rsidRPr="009B72D9">
            <w:rPr>
              <w:rStyle w:val="Platzhaltertext"/>
              <w:rFonts w:cs="Arial"/>
              <w:sz w:val="22"/>
              <w:szCs w:val="22"/>
            </w:rPr>
            <w:t>Klicken oder tippen Sie hier, um Text einzugeben.</w:t>
          </w:r>
        </w:sdtContent>
      </w:sdt>
    </w:p>
    <w:p w14:paraId="5F955E6A" w14:textId="79402BB4" w:rsidR="008436EE" w:rsidRDefault="008436EE" w:rsidP="002E14C2">
      <w:pPr>
        <w:pStyle w:val="berschrift2"/>
        <w:spacing w:before="240"/>
        <w:rPr>
          <w:sz w:val="20"/>
          <w:szCs w:val="18"/>
        </w:rPr>
      </w:pPr>
      <w:r w:rsidRPr="002E14C2">
        <w:rPr>
          <w:sz w:val="20"/>
          <w:szCs w:val="18"/>
        </w:rPr>
        <w:t>Kernziele des Projektes</w:t>
      </w:r>
    </w:p>
    <w:p w14:paraId="2DD985F0" w14:textId="473EC7DC" w:rsidR="00430370" w:rsidRPr="00430370" w:rsidRDefault="003F7030" w:rsidP="00430370">
      <w:sdt>
        <w:sdtPr>
          <w:id w:val="434640012"/>
          <w:placeholder>
            <w:docPart w:val="796CA54745524878B09DA2B39A85654D"/>
          </w:placeholder>
          <w:showingPlcHdr/>
        </w:sdtPr>
        <w:sdtEndPr/>
        <w:sdtContent>
          <w:r w:rsidR="00430370" w:rsidRPr="009B72D9">
            <w:rPr>
              <w:rStyle w:val="Platzhaltertext"/>
              <w:rFonts w:cs="Arial"/>
              <w:sz w:val="22"/>
              <w:szCs w:val="22"/>
            </w:rPr>
            <w:t>Klicken oder tippen Sie hier, um Text einzugeben.</w:t>
          </w:r>
        </w:sdtContent>
      </w:sdt>
    </w:p>
    <w:p w14:paraId="698C15CF" w14:textId="19BC3925" w:rsidR="00F60E21" w:rsidRPr="00A6140C" w:rsidRDefault="008436EE" w:rsidP="00973400">
      <w:pPr>
        <w:pStyle w:val="Textkrper2"/>
        <w:numPr>
          <w:ilvl w:val="0"/>
          <w:numId w:val="3"/>
        </w:numPr>
        <w:spacing w:before="600"/>
        <w:ind w:left="0" w:hanging="425"/>
        <w:jc w:val="left"/>
        <w:rPr>
          <w:bCs/>
          <w:sz w:val="16"/>
        </w:rPr>
      </w:pPr>
      <w:r w:rsidRPr="00A6140C">
        <w:t>Inhalte des Projektes</w:t>
      </w:r>
    </w:p>
    <w:p w14:paraId="73480949" w14:textId="3B0DAC28" w:rsidR="008436EE" w:rsidRDefault="00F60E21" w:rsidP="00052ED6">
      <w:pPr>
        <w:pStyle w:val="berschrift2"/>
        <w:spacing w:before="120"/>
        <w:rPr>
          <w:sz w:val="20"/>
          <w:szCs w:val="18"/>
        </w:rPr>
      </w:pPr>
      <w:r w:rsidRPr="00052ED6">
        <w:rPr>
          <w:sz w:val="20"/>
          <w:szCs w:val="18"/>
        </w:rPr>
        <w:t>Bitte beschreiben Sie die wichtigsten Aktivitäten, die Sie in der Projektarbeit im Berichtszeitraum umgesetzt haben (anstrichartig)</w:t>
      </w:r>
      <w:r w:rsidR="00D90A08">
        <w:rPr>
          <w:sz w:val="20"/>
          <w:szCs w:val="18"/>
        </w:rPr>
        <w:t>.</w:t>
      </w:r>
    </w:p>
    <w:p w14:paraId="2D991BF3" w14:textId="5249A172" w:rsidR="00F60E21" w:rsidRPr="00F60E21" w:rsidRDefault="003F7030" w:rsidP="00F60E21">
      <w:sdt>
        <w:sdtPr>
          <w:id w:val="1114480932"/>
          <w:placeholder>
            <w:docPart w:val="1E8D54953E524BCF80BCFD2CECB7EAD6"/>
          </w:placeholder>
          <w:showingPlcHdr/>
        </w:sdtPr>
        <w:sdtEndPr/>
        <w:sdtContent>
          <w:r w:rsidR="00052ED6" w:rsidRPr="009B72D9">
            <w:rPr>
              <w:rStyle w:val="Platzhaltertext"/>
              <w:rFonts w:cs="Arial"/>
              <w:sz w:val="22"/>
              <w:szCs w:val="22"/>
            </w:rPr>
            <w:t>Klicken oder tippen Sie hier, um Text einzugeben.</w:t>
          </w:r>
        </w:sdtContent>
      </w:sdt>
    </w:p>
    <w:p w14:paraId="65D1F871" w14:textId="77777777" w:rsidR="008436EE" w:rsidRPr="004C0F76" w:rsidRDefault="008436EE" w:rsidP="004C0F76">
      <w:pPr>
        <w:pStyle w:val="berschrift2"/>
        <w:spacing w:before="240"/>
        <w:rPr>
          <w:sz w:val="20"/>
          <w:szCs w:val="18"/>
        </w:rPr>
      </w:pPr>
      <w:r w:rsidRPr="004C0F76">
        <w:rPr>
          <w:sz w:val="20"/>
          <w:szCs w:val="18"/>
        </w:rPr>
        <w:t>Änderungen gegenüber dem Projektantrag</w:t>
      </w:r>
      <w:r w:rsidR="0043481C" w:rsidRPr="004C0F76">
        <w:rPr>
          <w:sz w:val="20"/>
          <w:szCs w:val="18"/>
        </w:rPr>
        <w:t xml:space="preserve"> (z.B. veränderte Maßnahmen, Erweiterung der Zielgruppe)</w:t>
      </w:r>
      <w:r w:rsidR="00BB2D16" w:rsidRPr="004C0F76">
        <w:rPr>
          <w:sz w:val="20"/>
          <w:szCs w:val="18"/>
        </w:rPr>
        <w:t xml:space="preserve"> und</w:t>
      </w:r>
    </w:p>
    <w:sdt>
      <w:sdtPr>
        <w:id w:val="-511298900"/>
        <w:placeholder>
          <w:docPart w:val="DefaultPlaceholder_-1854013440"/>
        </w:placeholder>
        <w:showingPlcHdr/>
      </w:sdtPr>
      <w:sdtEndPr/>
      <w:sdtContent>
        <w:p w14:paraId="4334E59C" w14:textId="77777777" w:rsidR="00F60E21" w:rsidRPr="00F60E21" w:rsidRDefault="00F60E21" w:rsidP="00F60E21">
          <w:r w:rsidRPr="009B72D9">
            <w:rPr>
              <w:rStyle w:val="Platzhaltertext"/>
              <w:rFonts w:cs="Arial"/>
              <w:sz w:val="22"/>
              <w:szCs w:val="22"/>
            </w:rPr>
            <w:t>Klicken oder tippen Sie hier, um Text einzugeben.</w:t>
          </w:r>
        </w:p>
      </w:sdtContent>
    </w:sdt>
    <w:p w14:paraId="05D18301" w14:textId="0FD35FC4" w:rsidR="00BB2D16" w:rsidRPr="004C0F76" w:rsidRDefault="00BB2D16" w:rsidP="004C0F76">
      <w:pPr>
        <w:pStyle w:val="berschrift2"/>
        <w:spacing w:before="240"/>
        <w:rPr>
          <w:sz w:val="20"/>
          <w:szCs w:val="18"/>
        </w:rPr>
      </w:pPr>
      <w:r w:rsidRPr="004C0F76">
        <w:rPr>
          <w:sz w:val="20"/>
          <w:szCs w:val="18"/>
        </w:rPr>
        <w:t>Erläuterung, warum Inhalte gegenüber der Planung geändert wurden</w:t>
      </w:r>
      <w:r w:rsidR="00D90A08">
        <w:rPr>
          <w:sz w:val="20"/>
          <w:szCs w:val="18"/>
        </w:rPr>
        <w:t>.</w:t>
      </w:r>
    </w:p>
    <w:sdt>
      <w:sdtPr>
        <w:rPr>
          <w:bCs/>
        </w:rPr>
        <w:id w:val="800647880"/>
        <w:placeholder>
          <w:docPart w:val="DefaultPlaceholder_-1854013440"/>
        </w:placeholder>
        <w:showingPlcHdr/>
      </w:sdtPr>
      <w:sdtEndPr/>
      <w:sdtContent>
        <w:p w14:paraId="519B7CD4" w14:textId="77777777" w:rsidR="00BB2D16" w:rsidRPr="00F60E21" w:rsidRDefault="00F60E21" w:rsidP="00F60E21">
          <w:pPr>
            <w:rPr>
              <w:bCs/>
            </w:rPr>
          </w:pPr>
          <w:r w:rsidRPr="009B72D9">
            <w:rPr>
              <w:rStyle w:val="Platzhaltertext"/>
              <w:rFonts w:cs="Arial"/>
              <w:sz w:val="22"/>
              <w:szCs w:val="22"/>
            </w:rPr>
            <w:t>Klicken oder tippen Sie hier, um Text einzugeben.</w:t>
          </w:r>
        </w:p>
      </w:sdtContent>
    </w:sdt>
    <w:p w14:paraId="7A9A0F2F" w14:textId="77777777" w:rsidR="008436EE" w:rsidRPr="00662E8F" w:rsidRDefault="0056551A" w:rsidP="004C0F76">
      <w:pPr>
        <w:pStyle w:val="berschrift2"/>
        <w:spacing w:before="240"/>
        <w:rPr>
          <w:sz w:val="20"/>
        </w:rPr>
      </w:pPr>
      <w:r w:rsidRPr="00662E8F">
        <w:rPr>
          <w:sz w:val="20"/>
        </w:rPr>
        <w:t>Wurden Dokumentationen erarbeitet (Konzepte, Materialien, Veranstaltungen, Verbreitung guter Praxis)? Wenn ja,</w:t>
      </w:r>
      <w:r w:rsidR="0060062D" w:rsidRPr="00662E8F">
        <w:rPr>
          <w:sz w:val="20"/>
        </w:rPr>
        <w:t xml:space="preserve"> </w:t>
      </w:r>
      <w:r w:rsidRPr="00662E8F">
        <w:rPr>
          <w:sz w:val="20"/>
        </w:rPr>
        <w:t>welche?</w:t>
      </w:r>
    </w:p>
    <w:p w14:paraId="7F9B18BF" w14:textId="77777777" w:rsidR="00A6140C" w:rsidRDefault="003F7030" w:rsidP="00A6140C">
      <w:pPr>
        <w:rPr>
          <w:bCs/>
        </w:rPr>
      </w:pPr>
      <w:sdt>
        <w:sdtPr>
          <w:rPr>
            <w:bCs/>
          </w:rPr>
          <w:id w:val="1837099889"/>
          <w:placeholder>
            <w:docPart w:val="EBF99224E2CB49D2B52A93CFEDB09548"/>
          </w:placeholder>
          <w:showingPlcHdr/>
        </w:sdtPr>
        <w:sdtEndPr/>
        <w:sdtContent>
          <w:r w:rsidR="00052ED6" w:rsidRPr="009B72D9">
            <w:rPr>
              <w:rStyle w:val="Platzhaltertext"/>
              <w:rFonts w:cs="Arial"/>
              <w:sz w:val="22"/>
              <w:szCs w:val="22"/>
            </w:rPr>
            <w:t>Klicken oder tippen Sie hier, um Text einzugeben.</w:t>
          </w:r>
        </w:sdtContent>
      </w:sdt>
    </w:p>
    <w:p w14:paraId="1A2D2115" w14:textId="73618793" w:rsidR="00365EB7" w:rsidRPr="00A6140C" w:rsidRDefault="008436EE" w:rsidP="00A6140C">
      <w:pPr>
        <w:pStyle w:val="berschrift2"/>
        <w:numPr>
          <w:ilvl w:val="0"/>
          <w:numId w:val="3"/>
        </w:numPr>
        <w:spacing w:before="600"/>
        <w:ind w:left="0" w:hanging="425"/>
        <w:rPr>
          <w:bCs/>
        </w:rPr>
      </w:pPr>
      <w:r w:rsidRPr="00A6140C">
        <w:t>Inwieweit wurden die im Proj</w:t>
      </w:r>
      <w:r w:rsidR="002634CA" w:rsidRPr="00A6140C">
        <w:t>ektantrag angegebenen Ziele im E</w:t>
      </w:r>
      <w:r w:rsidRPr="00A6140C">
        <w:t>inzelnen erreicht?</w:t>
      </w:r>
      <w:r w:rsidR="000710EA" w:rsidRPr="00A6140C">
        <w:t xml:space="preserve"> (Bitte den im Antrag genannten Zielen gegenüberstellen)</w:t>
      </w:r>
    </w:p>
    <w:p w14:paraId="505AECF5" w14:textId="77777777" w:rsidR="008436EE" w:rsidRPr="00A6140C" w:rsidRDefault="008436EE" w:rsidP="00A6140C">
      <w:pPr>
        <w:pStyle w:val="berschrift2"/>
        <w:spacing w:before="120"/>
        <w:rPr>
          <w:sz w:val="20"/>
          <w:szCs w:val="18"/>
        </w:rPr>
      </w:pPr>
      <w:r w:rsidRPr="00A6140C">
        <w:rPr>
          <w:sz w:val="20"/>
          <w:szCs w:val="18"/>
        </w:rPr>
        <w:t>Welche konkreten Ziele wurden im angegebenen Zeitraum mit welchen Maßnahmen erreicht?</w:t>
      </w:r>
    </w:p>
    <w:p w14:paraId="2441BFBA" w14:textId="11573A82" w:rsidR="00011F25" w:rsidRPr="004C0F76" w:rsidRDefault="003F7030" w:rsidP="0067402E">
      <w:sdt>
        <w:sdtPr>
          <w:id w:val="-983231000"/>
          <w:placeholder>
            <w:docPart w:val="B3A836EC4A284D108972C68305BBA82D"/>
          </w:placeholder>
          <w:showingPlcHdr/>
        </w:sdtPr>
        <w:sdtEndPr/>
        <w:sdtContent>
          <w:r w:rsidR="0067402E" w:rsidRPr="009B72D9">
            <w:rPr>
              <w:rStyle w:val="Platzhaltertext"/>
              <w:rFonts w:cs="Arial"/>
              <w:sz w:val="22"/>
              <w:szCs w:val="22"/>
            </w:rPr>
            <w:t>Klicken oder tippen Sie hier, um Text einzugeben.</w:t>
          </w:r>
        </w:sdtContent>
      </w:sdt>
    </w:p>
    <w:p w14:paraId="09650FFA" w14:textId="08A44C6A" w:rsidR="00464172" w:rsidRPr="00D90A08" w:rsidRDefault="008436EE" w:rsidP="00D90A08">
      <w:pPr>
        <w:pStyle w:val="berschrift2"/>
        <w:spacing w:before="240"/>
        <w:rPr>
          <w:sz w:val="20"/>
          <w:szCs w:val="18"/>
        </w:rPr>
      </w:pPr>
      <w:r w:rsidRPr="00D90A08">
        <w:rPr>
          <w:sz w:val="20"/>
          <w:szCs w:val="18"/>
        </w:rPr>
        <w:t xml:space="preserve">Welche Ziele konnten im angegebenen Zeitraum nicht erreicht werden? </w:t>
      </w:r>
      <w:r w:rsidR="000710EA" w:rsidRPr="00D90A08">
        <w:rPr>
          <w:sz w:val="20"/>
          <w:szCs w:val="18"/>
        </w:rPr>
        <w:t xml:space="preserve">Welche Maßnahmen </w:t>
      </w:r>
      <w:r w:rsidR="00E30462" w:rsidRPr="00D90A08">
        <w:rPr>
          <w:sz w:val="20"/>
          <w:szCs w:val="18"/>
        </w:rPr>
        <w:t>konnten</w:t>
      </w:r>
      <w:r w:rsidR="000710EA" w:rsidRPr="00D90A08">
        <w:rPr>
          <w:sz w:val="20"/>
          <w:szCs w:val="18"/>
        </w:rPr>
        <w:t xml:space="preserve"> nicht umgesetzt</w:t>
      </w:r>
      <w:r w:rsidR="00541726" w:rsidRPr="00D90A08">
        <w:rPr>
          <w:sz w:val="20"/>
          <w:szCs w:val="18"/>
        </w:rPr>
        <w:t xml:space="preserve"> werden</w:t>
      </w:r>
      <w:r w:rsidR="000710EA" w:rsidRPr="00D90A08">
        <w:rPr>
          <w:sz w:val="20"/>
          <w:szCs w:val="18"/>
        </w:rPr>
        <w:t xml:space="preserve">? </w:t>
      </w:r>
      <w:r w:rsidRPr="00D90A08">
        <w:rPr>
          <w:sz w:val="20"/>
          <w:szCs w:val="18"/>
        </w:rPr>
        <w:t>(Angabe von Gründen)</w:t>
      </w:r>
    </w:p>
    <w:p w14:paraId="19DFB678" w14:textId="2F5B7D1A" w:rsidR="00464172" w:rsidRPr="004C0F76" w:rsidRDefault="003F7030" w:rsidP="00FD51D3">
      <w:sdt>
        <w:sdtPr>
          <w:id w:val="158581202"/>
          <w:placeholder>
            <w:docPart w:val="F9A7BB7C311A4319BAF65D0C58E4C7BA"/>
          </w:placeholder>
          <w:showingPlcHdr/>
        </w:sdtPr>
        <w:sdtEndPr/>
        <w:sdtContent>
          <w:r w:rsidR="0067402E" w:rsidRPr="009B72D9">
            <w:rPr>
              <w:rStyle w:val="Platzhaltertext"/>
              <w:rFonts w:cs="Arial"/>
              <w:sz w:val="22"/>
              <w:szCs w:val="22"/>
            </w:rPr>
            <w:t>Klicken oder tippen Sie hier, um Text einzugeben.</w:t>
          </w:r>
        </w:sdtContent>
      </w:sdt>
    </w:p>
    <w:p w14:paraId="3667CFFE" w14:textId="77777777" w:rsidR="008436EE" w:rsidRPr="00A6140C" w:rsidRDefault="008436EE" w:rsidP="00A6140C">
      <w:pPr>
        <w:pStyle w:val="berschrift2"/>
        <w:spacing w:before="240"/>
        <w:rPr>
          <w:sz w:val="20"/>
        </w:rPr>
      </w:pPr>
      <w:r w:rsidRPr="00A6140C">
        <w:rPr>
          <w:sz w:val="20"/>
        </w:rPr>
        <w:t>Was ist geplant, um die Ziele noch während der Projektlaufzeit zu erreichen?</w:t>
      </w:r>
    </w:p>
    <w:p w14:paraId="56E2FBBE" w14:textId="1482848D" w:rsidR="009911C2" w:rsidRPr="009911C2" w:rsidRDefault="003F7030" w:rsidP="009911C2">
      <w:sdt>
        <w:sdtPr>
          <w:id w:val="1702830134"/>
          <w:placeholder>
            <w:docPart w:val="27319977399E49AEB9278FC0ECB7B52D"/>
          </w:placeholder>
          <w:showingPlcHdr/>
        </w:sdtPr>
        <w:sdtEndPr/>
        <w:sdtContent>
          <w:r w:rsidR="0067402E" w:rsidRPr="009B72D9">
            <w:rPr>
              <w:rStyle w:val="Platzhaltertext"/>
              <w:rFonts w:cs="Arial"/>
              <w:sz w:val="22"/>
              <w:szCs w:val="22"/>
            </w:rPr>
            <w:t>Klicken oder tippen Sie hier, um Text einzugeben.</w:t>
          </w:r>
        </w:sdtContent>
      </w:sdt>
    </w:p>
    <w:p w14:paraId="5CE084DC" w14:textId="77777777" w:rsidR="002634CA" w:rsidRPr="00A6140C" w:rsidRDefault="002634CA" w:rsidP="00A6140C">
      <w:pPr>
        <w:pStyle w:val="berschrift2"/>
        <w:spacing w:before="240"/>
        <w:rPr>
          <w:sz w:val="20"/>
          <w:szCs w:val="18"/>
        </w:rPr>
      </w:pPr>
      <w:r w:rsidRPr="00A6140C">
        <w:rPr>
          <w:sz w:val="20"/>
          <w:szCs w:val="18"/>
        </w:rPr>
        <w:t>Welche Maßnahmen konnten ausgebaut werden? Und welche neu aufgebaut werden?</w:t>
      </w:r>
    </w:p>
    <w:p w14:paraId="71DE3804" w14:textId="6386ED6A" w:rsidR="002634CA" w:rsidRPr="004C0F76" w:rsidRDefault="003F7030" w:rsidP="00FD51D3">
      <w:sdt>
        <w:sdtPr>
          <w:id w:val="55447597"/>
          <w:placeholder>
            <w:docPart w:val="C8B10773C76246E3A8B75A6BBF0B07C1"/>
          </w:placeholder>
          <w:showingPlcHdr/>
        </w:sdtPr>
        <w:sdtEndPr/>
        <w:sdtContent>
          <w:r w:rsidR="0067402E" w:rsidRPr="009B72D9">
            <w:rPr>
              <w:rStyle w:val="Platzhaltertext"/>
              <w:rFonts w:cs="Arial"/>
              <w:sz w:val="22"/>
              <w:szCs w:val="22"/>
            </w:rPr>
            <w:t>Klicken oder tippen Sie hier, um Text einzugeben.</w:t>
          </w:r>
        </w:sdtContent>
      </w:sdt>
    </w:p>
    <w:p w14:paraId="7517F506" w14:textId="0F78F045" w:rsidR="00541726" w:rsidRPr="00A6140C" w:rsidRDefault="008436EE" w:rsidP="00A6140C">
      <w:pPr>
        <w:pStyle w:val="berschrift2"/>
        <w:spacing w:before="240"/>
        <w:rPr>
          <w:sz w:val="20"/>
          <w:szCs w:val="18"/>
        </w:rPr>
      </w:pPr>
      <w:r w:rsidRPr="00A6140C">
        <w:rPr>
          <w:sz w:val="20"/>
          <w:szCs w:val="18"/>
        </w:rPr>
        <w:t>Wie wird die Erreichung der einzelnen Ziele gemessen</w:t>
      </w:r>
      <w:r w:rsidR="0043481C" w:rsidRPr="00A6140C">
        <w:rPr>
          <w:sz w:val="20"/>
          <w:szCs w:val="18"/>
        </w:rPr>
        <w:t>/</w:t>
      </w:r>
      <w:r w:rsidR="00662E8F">
        <w:rPr>
          <w:sz w:val="20"/>
          <w:szCs w:val="18"/>
        </w:rPr>
        <w:t xml:space="preserve"> </w:t>
      </w:r>
      <w:r w:rsidR="0043481C" w:rsidRPr="00A6140C">
        <w:rPr>
          <w:sz w:val="20"/>
          <w:szCs w:val="18"/>
        </w:rPr>
        <w:t>welche Indikatoren werden verwandt?</w:t>
      </w:r>
      <w:r w:rsidRPr="00A6140C">
        <w:rPr>
          <w:sz w:val="20"/>
          <w:szCs w:val="18"/>
        </w:rPr>
        <w:t xml:space="preserve"> (z.B. Anzahl </w:t>
      </w:r>
      <w:r w:rsidR="00D77EDF" w:rsidRPr="00A6140C">
        <w:rPr>
          <w:sz w:val="20"/>
          <w:szCs w:val="18"/>
        </w:rPr>
        <w:t>d</w:t>
      </w:r>
      <w:r w:rsidRPr="00A6140C">
        <w:rPr>
          <w:sz w:val="20"/>
          <w:szCs w:val="18"/>
        </w:rPr>
        <w:t>er</w:t>
      </w:r>
      <w:r w:rsidR="00D77EDF" w:rsidRPr="00A6140C">
        <w:rPr>
          <w:sz w:val="20"/>
          <w:szCs w:val="18"/>
        </w:rPr>
        <w:t xml:space="preserve"> </w:t>
      </w:r>
      <w:r w:rsidRPr="00A6140C">
        <w:rPr>
          <w:sz w:val="20"/>
          <w:szCs w:val="18"/>
        </w:rPr>
        <w:t>Teilnahme an den verschiedenen Maßnahmen)?</w:t>
      </w:r>
      <w:r w:rsidR="00541726" w:rsidRPr="00A6140C">
        <w:rPr>
          <w:sz w:val="20"/>
          <w:szCs w:val="18"/>
        </w:rPr>
        <w:t xml:space="preserve"> Welche Maßnahmen konnten ausgebaut werden? Und welche neu aufgebaut werden?</w:t>
      </w:r>
    </w:p>
    <w:p w14:paraId="331FE5E2" w14:textId="77777777" w:rsidR="00541726" w:rsidRDefault="003F7030" w:rsidP="00541726">
      <w:sdt>
        <w:sdtPr>
          <w:id w:val="850614621"/>
          <w:placeholder>
            <w:docPart w:val="2633CE964E4C4A218AF52A51EC6375D8"/>
          </w:placeholder>
          <w:showingPlcHdr/>
        </w:sdtPr>
        <w:sdtEndPr/>
        <w:sdtContent>
          <w:r w:rsidR="00541726" w:rsidRPr="009B72D9">
            <w:rPr>
              <w:rStyle w:val="Platzhaltertext"/>
              <w:rFonts w:cs="Arial"/>
              <w:sz w:val="22"/>
              <w:szCs w:val="22"/>
            </w:rPr>
            <w:t>Klicken oder tippen Sie hier, um Text einzugeben.</w:t>
          </w:r>
        </w:sdtContent>
      </w:sdt>
    </w:p>
    <w:p w14:paraId="76552CE0" w14:textId="77777777" w:rsidR="008436EE" w:rsidRPr="00A6140C" w:rsidRDefault="00541726" w:rsidP="00A6140C">
      <w:pPr>
        <w:pStyle w:val="berschrift2"/>
        <w:spacing w:before="240"/>
        <w:rPr>
          <w:sz w:val="20"/>
          <w:szCs w:val="18"/>
        </w:rPr>
      </w:pPr>
      <w:r w:rsidRPr="00A6140C">
        <w:rPr>
          <w:sz w:val="20"/>
          <w:szCs w:val="18"/>
        </w:rPr>
        <w:t>Ist eine Anpassung der Projektziele aufgrund äußerer Gründe notwendig? Wenn ja, wie und in welchen Bereichen ist diese erfolgt und wurden die angepassten Ziele erreicht?</w:t>
      </w:r>
    </w:p>
    <w:p w14:paraId="3CF3EB71" w14:textId="77777777" w:rsidR="004C0F76" w:rsidRDefault="003F7030" w:rsidP="004C0F76">
      <w:sdt>
        <w:sdtPr>
          <w:id w:val="75945104"/>
          <w:placeholder>
            <w:docPart w:val="9C727131BEB2426D9346F5C1CD3E7F86"/>
          </w:placeholder>
          <w:showingPlcHdr/>
        </w:sdtPr>
        <w:sdtEndPr/>
        <w:sdtContent>
          <w:r w:rsidR="0067402E" w:rsidRPr="009B72D9">
            <w:rPr>
              <w:rStyle w:val="Platzhaltertext"/>
              <w:rFonts w:cs="Arial"/>
              <w:sz w:val="22"/>
              <w:szCs w:val="22"/>
            </w:rPr>
            <w:t>Klicken oder tippen Sie hier, um Text einzugeben.</w:t>
          </w:r>
        </w:sdtContent>
      </w:sdt>
    </w:p>
    <w:p w14:paraId="25139FD8" w14:textId="2F7955C2" w:rsidR="008436EE" w:rsidRPr="00462AE8" w:rsidRDefault="008436EE" w:rsidP="00462AE8">
      <w:pPr>
        <w:pStyle w:val="berschrift1"/>
        <w:numPr>
          <w:ilvl w:val="0"/>
          <w:numId w:val="3"/>
        </w:numPr>
        <w:spacing w:before="600"/>
        <w:ind w:left="0" w:hanging="425"/>
        <w:jc w:val="left"/>
        <w:rPr>
          <w:sz w:val="22"/>
          <w:szCs w:val="18"/>
        </w:rPr>
      </w:pPr>
      <w:r w:rsidRPr="00462AE8">
        <w:rPr>
          <w:sz w:val="22"/>
          <w:szCs w:val="18"/>
        </w:rPr>
        <w:t>Fortführung des Projektes nach Auslaufen der Bundesförderung (Nachhaltigkeit)</w:t>
      </w:r>
    </w:p>
    <w:p w14:paraId="681CF457" w14:textId="2DA645B5" w:rsidR="008436EE" w:rsidRPr="00A6140C" w:rsidRDefault="008436EE" w:rsidP="00A6140C">
      <w:pPr>
        <w:pStyle w:val="berschrift2"/>
        <w:spacing w:before="120"/>
        <w:rPr>
          <w:sz w:val="20"/>
          <w:szCs w:val="18"/>
        </w:rPr>
      </w:pPr>
      <w:r w:rsidRPr="00A6140C">
        <w:rPr>
          <w:sz w:val="20"/>
          <w:szCs w:val="18"/>
        </w:rPr>
        <w:t xml:space="preserve">Welche konkreten Maßnahmen wurden/ werden unternommen, um die </w:t>
      </w:r>
      <w:r w:rsidR="002634CA" w:rsidRPr="00A6140C">
        <w:rPr>
          <w:sz w:val="20"/>
          <w:szCs w:val="18"/>
        </w:rPr>
        <w:t>erreichten Ziele zu verfestigen</w:t>
      </w:r>
      <w:r w:rsidRPr="00A6140C">
        <w:rPr>
          <w:sz w:val="20"/>
          <w:szCs w:val="18"/>
        </w:rPr>
        <w:t>?</w:t>
      </w:r>
      <w:r w:rsidR="00A6140C">
        <w:rPr>
          <w:sz w:val="20"/>
          <w:szCs w:val="18"/>
        </w:rPr>
        <w:t xml:space="preserve"> </w:t>
      </w:r>
      <w:r w:rsidR="00DB0B81" w:rsidRPr="00A6140C">
        <w:rPr>
          <w:sz w:val="20"/>
          <w:szCs w:val="18"/>
        </w:rPr>
        <w:t>Welche Strategie wurde zur Bekanntmachung und zum Transfer der Projektergebnisse auf andere Standorte verfolgt?</w:t>
      </w:r>
    </w:p>
    <w:p w14:paraId="39D6898B" w14:textId="77777777" w:rsidR="0067402E" w:rsidRDefault="003F7030" w:rsidP="0067402E">
      <w:sdt>
        <w:sdtPr>
          <w:id w:val="621269753"/>
          <w:placeholder>
            <w:docPart w:val="F7DA664FD1804DFABD342DDC0DC6A1B1"/>
          </w:placeholder>
          <w:showingPlcHdr/>
        </w:sdtPr>
        <w:sdtEndPr/>
        <w:sdtContent>
          <w:r w:rsidR="0067402E" w:rsidRPr="009B72D9">
            <w:rPr>
              <w:rStyle w:val="Platzhaltertext"/>
              <w:rFonts w:cs="Arial"/>
              <w:sz w:val="22"/>
              <w:szCs w:val="22"/>
            </w:rPr>
            <w:t>Klicken oder tippen Sie hier, um Text einzugeben.</w:t>
          </w:r>
        </w:sdtContent>
      </w:sdt>
    </w:p>
    <w:p w14:paraId="7905A451" w14:textId="63C90B42" w:rsidR="008436EE" w:rsidRPr="00A6140C" w:rsidRDefault="002634CA" w:rsidP="00A6140C">
      <w:pPr>
        <w:pStyle w:val="berschrift2"/>
        <w:spacing w:before="240"/>
        <w:rPr>
          <w:sz w:val="20"/>
          <w:szCs w:val="18"/>
        </w:rPr>
      </w:pPr>
      <w:r w:rsidRPr="00A6140C">
        <w:rPr>
          <w:sz w:val="20"/>
          <w:szCs w:val="18"/>
        </w:rPr>
        <w:t xml:space="preserve">Mit welchen </w:t>
      </w:r>
      <w:r w:rsidR="00541726" w:rsidRPr="00A6140C">
        <w:rPr>
          <w:sz w:val="20"/>
          <w:szCs w:val="18"/>
        </w:rPr>
        <w:t xml:space="preserve">Organisationen und Einrichtungen (insb. Einrichtungen der Integrations-, Arbeitsmarkt-, Sozialberatung und vergleichbaren Einrichtungen sowie Flüchtlingshilfe und Selbstorganisationen.) </w:t>
      </w:r>
      <w:r w:rsidRPr="00A6140C">
        <w:rPr>
          <w:sz w:val="20"/>
          <w:szCs w:val="18"/>
        </w:rPr>
        <w:t>wurde und/oder wird innerhalb des Projektes zusammengearbeitet (Netzwerkarbeit)?</w:t>
      </w:r>
    </w:p>
    <w:p w14:paraId="687DB694" w14:textId="77777777" w:rsidR="0067402E" w:rsidRDefault="003F7030" w:rsidP="0067402E">
      <w:sdt>
        <w:sdtPr>
          <w:id w:val="1071153968"/>
          <w:placeholder>
            <w:docPart w:val="C52B440BCB3D4F9FB96C6F42858CD6DC"/>
          </w:placeholder>
          <w:showingPlcHdr/>
        </w:sdtPr>
        <w:sdtEndPr/>
        <w:sdtContent>
          <w:r w:rsidR="0067402E" w:rsidRPr="009B72D9">
            <w:rPr>
              <w:rStyle w:val="Platzhaltertext"/>
              <w:rFonts w:cs="Arial"/>
              <w:sz w:val="22"/>
              <w:szCs w:val="22"/>
            </w:rPr>
            <w:t>Klicken oder tippen Sie hier, um Text einzugeben.</w:t>
          </w:r>
        </w:sdtContent>
      </w:sdt>
    </w:p>
    <w:p w14:paraId="4F63ACAF" w14:textId="22174B3D" w:rsidR="00C65F05" w:rsidRPr="00A6140C" w:rsidRDefault="00C65F05" w:rsidP="00A6140C">
      <w:pPr>
        <w:pStyle w:val="berschrift2"/>
        <w:spacing w:before="240"/>
        <w:rPr>
          <w:sz w:val="20"/>
          <w:szCs w:val="18"/>
        </w:rPr>
      </w:pPr>
      <w:r w:rsidRPr="00A6140C">
        <w:rPr>
          <w:sz w:val="20"/>
          <w:szCs w:val="18"/>
        </w:rPr>
        <w:t>Welche Ergebnisse wurden erzielt (Konzepte, Materialien, Veranstaltungen, Schulungen</w:t>
      </w:r>
      <w:r w:rsidR="00365929" w:rsidRPr="00A6140C">
        <w:rPr>
          <w:sz w:val="20"/>
          <w:szCs w:val="18"/>
        </w:rPr>
        <w:t>, Selbstorganisation der Zielgruppen, Kooperation mit kommunalen Stellen</w:t>
      </w:r>
      <w:r w:rsidRPr="00A6140C">
        <w:rPr>
          <w:sz w:val="20"/>
          <w:szCs w:val="18"/>
        </w:rPr>
        <w:t>)?</w:t>
      </w:r>
    </w:p>
    <w:p w14:paraId="3DE4A0CC" w14:textId="77777777" w:rsidR="0067402E" w:rsidRDefault="003F7030" w:rsidP="0067402E">
      <w:sdt>
        <w:sdtPr>
          <w:id w:val="536776985"/>
          <w:placeholder>
            <w:docPart w:val="85F6B8876A7F4D8DB47FD20C5EC2D1EC"/>
          </w:placeholder>
          <w:showingPlcHdr/>
        </w:sdtPr>
        <w:sdtEndPr/>
        <w:sdtContent>
          <w:r w:rsidR="0067402E" w:rsidRPr="009B72D9">
            <w:rPr>
              <w:rStyle w:val="Platzhaltertext"/>
              <w:rFonts w:cs="Arial"/>
              <w:sz w:val="22"/>
              <w:szCs w:val="22"/>
            </w:rPr>
            <w:t>Klicken oder tippen Sie hier, um Text einzugeben.</w:t>
          </w:r>
        </w:sdtContent>
      </w:sdt>
    </w:p>
    <w:p w14:paraId="2E105FBC" w14:textId="77777777" w:rsidR="0089617D" w:rsidRPr="00A6140C" w:rsidRDefault="00C65F05" w:rsidP="00A6140C">
      <w:pPr>
        <w:pStyle w:val="berschrift2"/>
        <w:spacing w:before="240"/>
        <w:rPr>
          <w:sz w:val="20"/>
          <w:szCs w:val="18"/>
        </w:rPr>
      </w:pPr>
      <w:r w:rsidRPr="00A6140C">
        <w:rPr>
          <w:sz w:val="20"/>
          <w:szCs w:val="18"/>
        </w:rPr>
        <w:t>Welche Praxiserfahrungen, die Sie im Förderzeitraum gemacht haben, halten Sie für besonders bemerkenswert?</w:t>
      </w:r>
    </w:p>
    <w:p w14:paraId="453587B6" w14:textId="77777777" w:rsidR="0067402E" w:rsidRDefault="003F7030" w:rsidP="0067402E">
      <w:sdt>
        <w:sdtPr>
          <w:id w:val="14807815"/>
          <w:placeholder>
            <w:docPart w:val="FE1D8D1BB04A46F4BC76E79F4690FF89"/>
          </w:placeholder>
          <w:showingPlcHdr/>
        </w:sdtPr>
        <w:sdtEndPr/>
        <w:sdtContent>
          <w:r w:rsidR="0067402E" w:rsidRPr="009B72D9">
            <w:rPr>
              <w:rStyle w:val="Platzhaltertext"/>
              <w:rFonts w:cs="Arial"/>
              <w:sz w:val="22"/>
              <w:szCs w:val="22"/>
            </w:rPr>
            <w:t>Klicken oder tippen Sie hier, um Text einzugeben.</w:t>
          </w:r>
        </w:sdtContent>
      </w:sdt>
    </w:p>
    <w:p w14:paraId="03FF3470" w14:textId="09E9BAA5" w:rsidR="008436EE" w:rsidRPr="00462AE8" w:rsidRDefault="008436EE" w:rsidP="005E45C8">
      <w:pPr>
        <w:pStyle w:val="berschrift1"/>
        <w:numPr>
          <w:ilvl w:val="0"/>
          <w:numId w:val="3"/>
        </w:numPr>
        <w:spacing w:before="600"/>
        <w:ind w:left="0" w:hanging="425"/>
        <w:jc w:val="left"/>
        <w:rPr>
          <w:sz w:val="22"/>
          <w:szCs w:val="18"/>
        </w:rPr>
      </w:pPr>
      <w:r w:rsidRPr="00462AE8">
        <w:rPr>
          <w:sz w:val="22"/>
          <w:szCs w:val="18"/>
        </w:rPr>
        <w:t xml:space="preserve">Erläuterungen zu den wichtigsten Positionen im zahlenmäßigen Nachweis (Nr. 6.2.1 Satz 2 </w:t>
      </w:r>
      <w:proofErr w:type="spellStart"/>
      <w:r w:rsidRPr="00462AE8">
        <w:rPr>
          <w:sz w:val="22"/>
          <w:szCs w:val="18"/>
        </w:rPr>
        <w:t>ANBest</w:t>
      </w:r>
      <w:proofErr w:type="spellEnd"/>
      <w:r w:rsidRPr="00462AE8">
        <w:rPr>
          <w:sz w:val="22"/>
          <w:szCs w:val="18"/>
        </w:rPr>
        <w:t>-P)</w:t>
      </w:r>
    </w:p>
    <w:p w14:paraId="2B265D43" w14:textId="77777777" w:rsidR="008436EE" w:rsidRPr="00B92895" w:rsidRDefault="008436EE" w:rsidP="00462AE8">
      <w:pPr>
        <w:pStyle w:val="berschrift2"/>
        <w:spacing w:before="120"/>
      </w:pPr>
      <w:r w:rsidRPr="00462AE8">
        <w:rPr>
          <w:sz w:val="20"/>
          <w:szCs w:val="18"/>
        </w:rPr>
        <w:t>Personalausgaben</w:t>
      </w:r>
    </w:p>
    <w:p w14:paraId="79D4A72E" w14:textId="77777777" w:rsidR="0067402E" w:rsidRDefault="003F7030" w:rsidP="0067402E">
      <w:sdt>
        <w:sdtPr>
          <w:id w:val="-1643493027"/>
          <w:placeholder>
            <w:docPart w:val="A80169EF5E4341839A87D79FD3631DED"/>
          </w:placeholder>
          <w:showingPlcHdr/>
        </w:sdtPr>
        <w:sdtEndPr/>
        <w:sdtContent>
          <w:r w:rsidR="0067402E" w:rsidRPr="009B72D9">
            <w:rPr>
              <w:rStyle w:val="Platzhaltertext"/>
              <w:rFonts w:cs="Arial"/>
              <w:sz w:val="22"/>
              <w:szCs w:val="22"/>
            </w:rPr>
            <w:t>Klicken oder tippen Sie hier, um Text einzugeben.</w:t>
          </w:r>
        </w:sdtContent>
      </w:sdt>
    </w:p>
    <w:p w14:paraId="26FC64E4" w14:textId="77777777" w:rsidR="008436EE" w:rsidRPr="00462AE8" w:rsidRDefault="008436EE" w:rsidP="00462AE8">
      <w:pPr>
        <w:pStyle w:val="berschrift2"/>
        <w:spacing w:before="240"/>
        <w:rPr>
          <w:sz w:val="20"/>
          <w:szCs w:val="18"/>
        </w:rPr>
      </w:pPr>
      <w:r w:rsidRPr="00462AE8">
        <w:rPr>
          <w:sz w:val="20"/>
          <w:szCs w:val="18"/>
        </w:rPr>
        <w:t xml:space="preserve">Sächliche Verwaltungsausgaben (einschl. </w:t>
      </w:r>
      <w:proofErr w:type="spellStart"/>
      <w:r w:rsidRPr="00462AE8">
        <w:rPr>
          <w:sz w:val="20"/>
          <w:szCs w:val="18"/>
        </w:rPr>
        <w:t>Maßnahmekosten</w:t>
      </w:r>
      <w:proofErr w:type="spellEnd"/>
      <w:r w:rsidRPr="00462AE8">
        <w:rPr>
          <w:sz w:val="20"/>
          <w:szCs w:val="18"/>
        </w:rPr>
        <w:t>)</w:t>
      </w:r>
    </w:p>
    <w:p w14:paraId="3BB73D18" w14:textId="77777777" w:rsidR="0067402E" w:rsidRDefault="003F7030" w:rsidP="0067402E">
      <w:sdt>
        <w:sdtPr>
          <w:id w:val="-1898892031"/>
          <w:placeholder>
            <w:docPart w:val="1B49DF6E93CF489C830A5BA772CBDB42"/>
          </w:placeholder>
          <w:showingPlcHdr/>
        </w:sdtPr>
        <w:sdtEndPr/>
        <w:sdtContent>
          <w:r w:rsidR="0067402E" w:rsidRPr="009B72D9">
            <w:rPr>
              <w:rStyle w:val="Platzhaltertext"/>
              <w:rFonts w:cs="Arial"/>
              <w:sz w:val="22"/>
              <w:szCs w:val="22"/>
            </w:rPr>
            <w:t>Klicken oder tippen Sie hier, um Text einzugeben.</w:t>
          </w:r>
        </w:sdtContent>
      </w:sdt>
    </w:p>
    <w:p w14:paraId="0E9C3260" w14:textId="77777777" w:rsidR="008436EE" w:rsidRPr="00462AE8" w:rsidRDefault="008436EE" w:rsidP="00462AE8">
      <w:pPr>
        <w:pStyle w:val="berschrift2"/>
        <w:spacing w:before="240"/>
        <w:rPr>
          <w:sz w:val="20"/>
          <w:szCs w:val="18"/>
        </w:rPr>
      </w:pPr>
      <w:r w:rsidRPr="00462AE8">
        <w:rPr>
          <w:sz w:val="20"/>
          <w:szCs w:val="18"/>
        </w:rPr>
        <w:t>Investitionsausgaben</w:t>
      </w:r>
    </w:p>
    <w:p w14:paraId="19454466" w14:textId="77777777" w:rsidR="0067402E" w:rsidRDefault="003F7030" w:rsidP="0067402E">
      <w:sdt>
        <w:sdtPr>
          <w:id w:val="597217206"/>
          <w:placeholder>
            <w:docPart w:val="E9F825DB2F29458CAF507270ACBAB2C7"/>
          </w:placeholder>
          <w:showingPlcHdr/>
        </w:sdtPr>
        <w:sdtEndPr/>
        <w:sdtContent>
          <w:r w:rsidR="0067402E" w:rsidRPr="009B72D9">
            <w:rPr>
              <w:rStyle w:val="Platzhaltertext"/>
              <w:rFonts w:cs="Arial"/>
              <w:sz w:val="22"/>
              <w:szCs w:val="22"/>
            </w:rPr>
            <w:t>Klicken oder tippen Sie hier, um Text einzugeben.</w:t>
          </w:r>
        </w:sdtContent>
      </w:sdt>
    </w:p>
    <w:p w14:paraId="55B6DBA2" w14:textId="77777777" w:rsidR="008436EE" w:rsidRPr="00462AE8" w:rsidRDefault="008436EE" w:rsidP="00462AE8">
      <w:pPr>
        <w:pStyle w:val="berschrift2"/>
        <w:spacing w:before="240"/>
        <w:rPr>
          <w:sz w:val="20"/>
          <w:szCs w:val="18"/>
        </w:rPr>
      </w:pPr>
      <w:r w:rsidRPr="00462AE8">
        <w:rPr>
          <w:sz w:val="20"/>
          <w:szCs w:val="18"/>
        </w:rPr>
        <w:t>Eigen- und Drittmittel</w:t>
      </w:r>
    </w:p>
    <w:p w14:paraId="6314B84E" w14:textId="77777777" w:rsidR="0067402E" w:rsidRDefault="003F7030" w:rsidP="0067402E">
      <w:sdt>
        <w:sdtPr>
          <w:id w:val="138238187"/>
          <w:placeholder>
            <w:docPart w:val="66DC08AE29FE4F9491FBE941E6BC104A"/>
          </w:placeholder>
          <w:showingPlcHdr/>
        </w:sdtPr>
        <w:sdtEndPr/>
        <w:sdtContent>
          <w:r w:rsidR="0067402E" w:rsidRPr="009B72D9">
            <w:rPr>
              <w:rStyle w:val="Platzhaltertext"/>
              <w:rFonts w:cs="Arial"/>
              <w:sz w:val="22"/>
              <w:szCs w:val="22"/>
            </w:rPr>
            <w:t>Klicken oder tippen Sie hier, um Text einzugeben.</w:t>
          </w:r>
        </w:sdtContent>
      </w:sdt>
    </w:p>
    <w:p w14:paraId="7A78BD45" w14:textId="66A9F0A7" w:rsidR="008436EE" w:rsidRPr="00462AE8" w:rsidRDefault="008436EE" w:rsidP="00462AE8">
      <w:pPr>
        <w:pStyle w:val="berschrift1"/>
        <w:numPr>
          <w:ilvl w:val="0"/>
          <w:numId w:val="3"/>
        </w:numPr>
        <w:spacing w:before="600"/>
        <w:ind w:left="0" w:hanging="426"/>
        <w:jc w:val="left"/>
        <w:rPr>
          <w:sz w:val="22"/>
          <w:szCs w:val="18"/>
        </w:rPr>
      </w:pPr>
      <w:r w:rsidRPr="00462AE8">
        <w:rPr>
          <w:sz w:val="22"/>
          <w:szCs w:val="18"/>
        </w:rPr>
        <w:t xml:space="preserve">Erläuterungen der Notwendigkeit und Angemessenheit der geleisteten Arbeit (Nr. 6.2.1 Satz 3 </w:t>
      </w:r>
      <w:proofErr w:type="spellStart"/>
      <w:r w:rsidRPr="00462AE8">
        <w:rPr>
          <w:sz w:val="22"/>
          <w:szCs w:val="18"/>
        </w:rPr>
        <w:t>ANBest</w:t>
      </w:r>
      <w:proofErr w:type="spellEnd"/>
      <w:r w:rsidRPr="00462AE8">
        <w:rPr>
          <w:sz w:val="22"/>
          <w:szCs w:val="18"/>
        </w:rPr>
        <w:t>-P)</w:t>
      </w:r>
    </w:p>
    <w:p w14:paraId="37C8B4B6" w14:textId="77777777" w:rsidR="008436EE" w:rsidRPr="006602B3" w:rsidRDefault="008436EE" w:rsidP="006602B3">
      <w:pPr>
        <w:pStyle w:val="berschrift2"/>
        <w:spacing w:before="120"/>
        <w:rPr>
          <w:sz w:val="20"/>
          <w:szCs w:val="18"/>
        </w:rPr>
      </w:pPr>
      <w:r w:rsidRPr="006602B3">
        <w:rPr>
          <w:sz w:val="20"/>
          <w:szCs w:val="18"/>
        </w:rPr>
        <w:t xml:space="preserve">Erläuterung der </w:t>
      </w:r>
      <w:r w:rsidRPr="006602B3">
        <w:rPr>
          <w:sz w:val="20"/>
          <w:szCs w:val="18"/>
          <w:u w:val="single"/>
        </w:rPr>
        <w:t>Notwendigkeit</w:t>
      </w:r>
      <w:r w:rsidRPr="006602B3">
        <w:rPr>
          <w:sz w:val="20"/>
          <w:szCs w:val="18"/>
        </w:rPr>
        <w:t xml:space="preserve"> der geleisteten Arbeit</w:t>
      </w:r>
    </w:p>
    <w:p w14:paraId="29C985FB" w14:textId="77777777" w:rsidR="0067402E" w:rsidRDefault="003F7030" w:rsidP="0067402E">
      <w:sdt>
        <w:sdtPr>
          <w:id w:val="-274563449"/>
          <w:placeholder>
            <w:docPart w:val="2D17A3F031F74D1CB19A1F1DE0CC493A"/>
          </w:placeholder>
          <w:showingPlcHdr/>
        </w:sdtPr>
        <w:sdtEndPr/>
        <w:sdtContent>
          <w:r w:rsidR="0067402E" w:rsidRPr="009B72D9">
            <w:rPr>
              <w:rStyle w:val="Platzhaltertext"/>
              <w:rFonts w:cs="Arial"/>
              <w:sz w:val="22"/>
              <w:szCs w:val="22"/>
            </w:rPr>
            <w:t>Klicken oder tippen Sie hier, um Text einzugeben.</w:t>
          </w:r>
        </w:sdtContent>
      </w:sdt>
    </w:p>
    <w:p w14:paraId="49B13449" w14:textId="77777777" w:rsidR="008436EE" w:rsidRPr="006602B3" w:rsidRDefault="008436EE" w:rsidP="006602B3">
      <w:pPr>
        <w:pStyle w:val="berschrift2"/>
        <w:spacing w:before="240"/>
        <w:rPr>
          <w:sz w:val="20"/>
          <w:szCs w:val="18"/>
        </w:rPr>
      </w:pPr>
      <w:r w:rsidRPr="006602B3">
        <w:rPr>
          <w:sz w:val="20"/>
          <w:szCs w:val="18"/>
        </w:rPr>
        <w:t xml:space="preserve">Erläuterung der </w:t>
      </w:r>
      <w:r w:rsidRPr="006602B3">
        <w:rPr>
          <w:sz w:val="20"/>
          <w:szCs w:val="18"/>
          <w:u w:val="single"/>
        </w:rPr>
        <w:t>Angemessenheit</w:t>
      </w:r>
      <w:r w:rsidRPr="006602B3">
        <w:rPr>
          <w:sz w:val="20"/>
          <w:szCs w:val="18"/>
        </w:rPr>
        <w:t xml:space="preserve"> der geleisteten Arbeit</w:t>
      </w:r>
      <w:r w:rsidR="006D4561" w:rsidRPr="006602B3">
        <w:rPr>
          <w:sz w:val="20"/>
          <w:szCs w:val="18"/>
        </w:rPr>
        <w:t xml:space="preserve"> (bitte auch auf Einhaltung des Grundsatzes der Wirtschaftlichkeit und Sparsamkeit eingehen)</w:t>
      </w:r>
    </w:p>
    <w:p w14:paraId="1222194C" w14:textId="10A9CC81" w:rsidR="00D31C75" w:rsidRPr="006602B3" w:rsidRDefault="003F7030" w:rsidP="00FD51D3">
      <w:sdt>
        <w:sdtPr>
          <w:id w:val="925696618"/>
          <w:placeholder>
            <w:docPart w:val="3FC8301377D24311A0C55A7928A8328F"/>
          </w:placeholder>
          <w:showingPlcHdr/>
        </w:sdtPr>
        <w:sdtEndPr/>
        <w:sdtContent>
          <w:r w:rsidR="0067402E" w:rsidRPr="009B72D9">
            <w:rPr>
              <w:rStyle w:val="Platzhaltertext"/>
              <w:rFonts w:cs="Arial"/>
              <w:sz w:val="22"/>
              <w:szCs w:val="22"/>
            </w:rPr>
            <w:t>Klicken oder tippen Sie hier, um Text einzugeben.</w:t>
          </w:r>
        </w:sdtContent>
      </w:sdt>
    </w:p>
    <w:p w14:paraId="195AB84D" w14:textId="5384CF4C" w:rsidR="008436EE" w:rsidRDefault="008436EE" w:rsidP="006602B3">
      <w:pPr>
        <w:spacing w:before="840"/>
        <w:rPr>
          <w:sz w:val="22"/>
        </w:rPr>
      </w:pPr>
      <w:r>
        <w:rPr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B32B13">
        <w:rPr>
          <w:noProof/>
          <w:sz w:val="24"/>
        </w:rPr>
        <w:t> </w:t>
      </w:r>
      <w:r w:rsidR="00B32B13">
        <w:rPr>
          <w:noProof/>
          <w:sz w:val="24"/>
        </w:rPr>
        <w:t> </w:t>
      </w:r>
      <w:r w:rsidR="00B32B13">
        <w:rPr>
          <w:noProof/>
          <w:sz w:val="24"/>
        </w:rPr>
        <w:t> </w:t>
      </w:r>
      <w:r w:rsidR="00B32B13">
        <w:rPr>
          <w:noProof/>
          <w:sz w:val="24"/>
        </w:rPr>
        <w:t> </w:t>
      </w:r>
      <w:r w:rsidR="00B32B13"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165FDB60" w14:textId="291169B5" w:rsidR="008436EE" w:rsidRPr="006602B3" w:rsidRDefault="006602B3" w:rsidP="006602B3">
      <w:pPr>
        <w:spacing w:before="120"/>
        <w:rPr>
          <w:szCs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C03C961" wp14:editId="645C0FA0">
                <wp:simplePos x="0" y="0"/>
                <wp:positionH relativeFrom="column">
                  <wp:posOffset>-2540</wp:posOffset>
                </wp:positionH>
                <wp:positionV relativeFrom="paragraph">
                  <wp:posOffset>20320</wp:posOffset>
                </wp:positionV>
                <wp:extent cx="6041390" cy="0"/>
                <wp:effectExtent l="0" t="0" r="0" b="0"/>
                <wp:wrapNone/>
                <wp:docPr id="1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1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B98CC" id="Line 2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.6pt" to="475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" o:allowincell="f"/>
            </w:pict>
          </mc:Fallback>
        </mc:AlternateContent>
      </w:r>
      <w:r w:rsidR="008436EE" w:rsidRPr="006602B3">
        <w:rPr>
          <w:szCs w:val="24"/>
        </w:rPr>
        <w:t xml:space="preserve">Ort, Datum, Stempel und </w:t>
      </w:r>
      <w:r w:rsidR="006D4561" w:rsidRPr="006602B3">
        <w:rPr>
          <w:szCs w:val="24"/>
        </w:rPr>
        <w:t xml:space="preserve">rechtsverbindliche </w:t>
      </w:r>
      <w:r w:rsidR="008436EE" w:rsidRPr="006602B3">
        <w:rPr>
          <w:szCs w:val="24"/>
        </w:rPr>
        <w:t>Unterschrift</w:t>
      </w:r>
    </w:p>
    <w:sectPr w:rsidR="008436EE" w:rsidRPr="006602B3" w:rsidSect="00B809A1">
      <w:headerReference w:type="default" r:id="rId8"/>
      <w:footerReference w:type="even" r:id="rId9"/>
      <w:footerReference w:type="default" r:id="rId10"/>
      <w:pgSz w:w="11906" w:h="16838"/>
      <w:pgMar w:top="1417" w:right="1417" w:bottom="1134" w:left="1417" w:header="1701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5336" w14:textId="77777777" w:rsidR="003F7030" w:rsidRDefault="003F7030" w:rsidP="008436EE">
      <w:r>
        <w:separator/>
      </w:r>
    </w:p>
  </w:endnote>
  <w:endnote w:type="continuationSeparator" w:id="0">
    <w:p w14:paraId="12133DA2" w14:textId="77777777" w:rsidR="003F7030" w:rsidRDefault="003F7030" w:rsidP="0084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BF374" w14:textId="77777777" w:rsidR="0060062D" w:rsidRDefault="0060062D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11077E43" w14:textId="77777777" w:rsidR="0060062D" w:rsidRDefault="006006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025BA" w14:textId="72730587" w:rsidR="0060062D" w:rsidRDefault="00377064" w:rsidP="00377064">
    <w:pPr>
      <w:pStyle w:val="Fuzeile"/>
      <w:jc w:val="right"/>
    </w:pPr>
    <w:r>
      <w:t>Stand: 05.02.2026</w:t>
    </w:r>
    <w:r>
      <w:tab/>
    </w:r>
    <w:r>
      <w:tab/>
    </w:r>
    <w:sdt>
      <w:sdtPr>
        <w:id w:val="52661126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FD5A1" w14:textId="77777777" w:rsidR="003F7030" w:rsidRDefault="003F7030" w:rsidP="008436EE">
      <w:r>
        <w:separator/>
      </w:r>
    </w:p>
  </w:footnote>
  <w:footnote w:type="continuationSeparator" w:id="0">
    <w:p w14:paraId="1FE2020E" w14:textId="77777777" w:rsidR="003F7030" w:rsidRDefault="003F7030" w:rsidP="00843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C272" w14:textId="798AEAFA" w:rsidR="0060062D" w:rsidRDefault="00E64D03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6574FA" wp14:editId="16F49528">
          <wp:simplePos x="0" y="0"/>
          <wp:positionH relativeFrom="column">
            <wp:posOffset>-594995</wp:posOffset>
          </wp:positionH>
          <wp:positionV relativeFrom="paragraph">
            <wp:posOffset>-918210</wp:posOffset>
          </wp:positionV>
          <wp:extent cx="3482168" cy="1133475"/>
          <wp:effectExtent l="0" t="0" r="4445" b="0"/>
          <wp:wrapNone/>
          <wp:docPr id="13" name="Grafik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2168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062D">
      <w:rPr>
        <w:noProof/>
      </w:rPr>
      <w:drawing>
        <wp:anchor distT="0" distB="0" distL="114300" distR="114300" simplePos="0" relativeHeight="251658240" behindDoc="1" locked="0" layoutInCell="1" allowOverlap="1" wp14:anchorId="36467907" wp14:editId="50A1E036">
          <wp:simplePos x="0" y="0"/>
          <wp:positionH relativeFrom="margin">
            <wp:align>left</wp:align>
          </wp:positionH>
          <wp:positionV relativeFrom="paragraph">
            <wp:posOffset>-693282</wp:posOffset>
          </wp:positionV>
          <wp:extent cx="2334895" cy="657225"/>
          <wp:effectExtent l="0" t="0" r="8255" b="9525"/>
          <wp:wrapTight wrapText="bothSides">
            <wp:wrapPolygon edited="0">
              <wp:start x="0" y="0"/>
              <wp:lineTo x="0" y="21287"/>
              <wp:lineTo x="21500" y="21287"/>
              <wp:lineTo x="21500" y="0"/>
              <wp:lineTo x="0" y="0"/>
            </wp:wrapPolygon>
          </wp:wrapTight>
          <wp:docPr id="14" name="Grafik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72C76"/>
    <w:multiLevelType w:val="hybridMultilevel"/>
    <w:tmpl w:val="BC1C2228"/>
    <w:lvl w:ilvl="0" w:tplc="0407000F">
      <w:start w:val="1"/>
      <w:numFmt w:val="decimal"/>
      <w:lvlText w:val="%1."/>
      <w:lvlJc w:val="left"/>
      <w:pPr>
        <w:ind w:left="294" w:hanging="360"/>
      </w:pPr>
    </w:lvl>
    <w:lvl w:ilvl="1" w:tplc="04070019" w:tentative="1">
      <w:start w:val="1"/>
      <w:numFmt w:val="lowerLetter"/>
      <w:lvlText w:val="%2."/>
      <w:lvlJc w:val="left"/>
      <w:pPr>
        <w:ind w:left="1014" w:hanging="360"/>
      </w:pPr>
    </w:lvl>
    <w:lvl w:ilvl="2" w:tplc="0407001B" w:tentative="1">
      <w:start w:val="1"/>
      <w:numFmt w:val="lowerRoman"/>
      <w:lvlText w:val="%3."/>
      <w:lvlJc w:val="right"/>
      <w:pPr>
        <w:ind w:left="1734" w:hanging="180"/>
      </w:pPr>
    </w:lvl>
    <w:lvl w:ilvl="3" w:tplc="0407000F" w:tentative="1">
      <w:start w:val="1"/>
      <w:numFmt w:val="decimal"/>
      <w:lvlText w:val="%4."/>
      <w:lvlJc w:val="left"/>
      <w:pPr>
        <w:ind w:left="2454" w:hanging="360"/>
      </w:pPr>
    </w:lvl>
    <w:lvl w:ilvl="4" w:tplc="04070019" w:tentative="1">
      <w:start w:val="1"/>
      <w:numFmt w:val="lowerLetter"/>
      <w:lvlText w:val="%5."/>
      <w:lvlJc w:val="left"/>
      <w:pPr>
        <w:ind w:left="3174" w:hanging="360"/>
      </w:pPr>
    </w:lvl>
    <w:lvl w:ilvl="5" w:tplc="0407001B" w:tentative="1">
      <w:start w:val="1"/>
      <w:numFmt w:val="lowerRoman"/>
      <w:lvlText w:val="%6."/>
      <w:lvlJc w:val="right"/>
      <w:pPr>
        <w:ind w:left="3894" w:hanging="180"/>
      </w:pPr>
    </w:lvl>
    <w:lvl w:ilvl="6" w:tplc="0407000F" w:tentative="1">
      <w:start w:val="1"/>
      <w:numFmt w:val="decimal"/>
      <w:lvlText w:val="%7."/>
      <w:lvlJc w:val="left"/>
      <w:pPr>
        <w:ind w:left="4614" w:hanging="360"/>
      </w:pPr>
    </w:lvl>
    <w:lvl w:ilvl="7" w:tplc="04070019" w:tentative="1">
      <w:start w:val="1"/>
      <w:numFmt w:val="lowerLetter"/>
      <w:lvlText w:val="%8."/>
      <w:lvlJc w:val="left"/>
      <w:pPr>
        <w:ind w:left="5334" w:hanging="360"/>
      </w:pPr>
    </w:lvl>
    <w:lvl w:ilvl="8" w:tplc="040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F8C6CAA"/>
    <w:multiLevelType w:val="hybridMultilevel"/>
    <w:tmpl w:val="9EDE3C5E"/>
    <w:lvl w:ilvl="0" w:tplc="32D8E644">
      <w:start w:val="1"/>
      <w:numFmt w:val="decimal"/>
      <w:lvlText w:val="%1."/>
      <w:lvlJc w:val="left"/>
      <w:pPr>
        <w:ind w:left="295" w:hanging="360"/>
      </w:pPr>
      <w:rPr>
        <w:sz w:val="22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015" w:hanging="360"/>
      </w:pPr>
    </w:lvl>
    <w:lvl w:ilvl="2" w:tplc="0407001B" w:tentative="1">
      <w:start w:val="1"/>
      <w:numFmt w:val="lowerRoman"/>
      <w:lvlText w:val="%3."/>
      <w:lvlJc w:val="right"/>
      <w:pPr>
        <w:ind w:left="1735" w:hanging="180"/>
      </w:pPr>
    </w:lvl>
    <w:lvl w:ilvl="3" w:tplc="0407000F" w:tentative="1">
      <w:start w:val="1"/>
      <w:numFmt w:val="decimal"/>
      <w:lvlText w:val="%4."/>
      <w:lvlJc w:val="left"/>
      <w:pPr>
        <w:ind w:left="2455" w:hanging="360"/>
      </w:pPr>
    </w:lvl>
    <w:lvl w:ilvl="4" w:tplc="04070019" w:tentative="1">
      <w:start w:val="1"/>
      <w:numFmt w:val="lowerLetter"/>
      <w:lvlText w:val="%5."/>
      <w:lvlJc w:val="left"/>
      <w:pPr>
        <w:ind w:left="3175" w:hanging="360"/>
      </w:pPr>
    </w:lvl>
    <w:lvl w:ilvl="5" w:tplc="0407001B" w:tentative="1">
      <w:start w:val="1"/>
      <w:numFmt w:val="lowerRoman"/>
      <w:lvlText w:val="%6."/>
      <w:lvlJc w:val="right"/>
      <w:pPr>
        <w:ind w:left="3895" w:hanging="180"/>
      </w:pPr>
    </w:lvl>
    <w:lvl w:ilvl="6" w:tplc="0407000F" w:tentative="1">
      <w:start w:val="1"/>
      <w:numFmt w:val="decimal"/>
      <w:lvlText w:val="%7."/>
      <w:lvlJc w:val="left"/>
      <w:pPr>
        <w:ind w:left="4615" w:hanging="360"/>
      </w:pPr>
    </w:lvl>
    <w:lvl w:ilvl="7" w:tplc="04070019" w:tentative="1">
      <w:start w:val="1"/>
      <w:numFmt w:val="lowerLetter"/>
      <w:lvlText w:val="%8."/>
      <w:lvlJc w:val="left"/>
      <w:pPr>
        <w:ind w:left="5335" w:hanging="360"/>
      </w:pPr>
    </w:lvl>
    <w:lvl w:ilvl="8" w:tplc="0407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59BA702A"/>
    <w:multiLevelType w:val="hybridMultilevel"/>
    <w:tmpl w:val="B2E210B6"/>
    <w:lvl w:ilvl="0" w:tplc="0407000F">
      <w:start w:val="1"/>
      <w:numFmt w:val="decimal"/>
      <w:lvlText w:val="%1."/>
      <w:lvlJc w:val="left"/>
      <w:pPr>
        <w:ind w:left="294" w:hanging="360"/>
      </w:pPr>
    </w:lvl>
    <w:lvl w:ilvl="1" w:tplc="04070019" w:tentative="1">
      <w:start w:val="1"/>
      <w:numFmt w:val="lowerLetter"/>
      <w:lvlText w:val="%2."/>
      <w:lvlJc w:val="left"/>
      <w:pPr>
        <w:ind w:left="1014" w:hanging="360"/>
      </w:pPr>
    </w:lvl>
    <w:lvl w:ilvl="2" w:tplc="0407001B" w:tentative="1">
      <w:start w:val="1"/>
      <w:numFmt w:val="lowerRoman"/>
      <w:lvlText w:val="%3."/>
      <w:lvlJc w:val="right"/>
      <w:pPr>
        <w:ind w:left="1734" w:hanging="180"/>
      </w:pPr>
    </w:lvl>
    <w:lvl w:ilvl="3" w:tplc="0407000F" w:tentative="1">
      <w:start w:val="1"/>
      <w:numFmt w:val="decimal"/>
      <w:lvlText w:val="%4."/>
      <w:lvlJc w:val="left"/>
      <w:pPr>
        <w:ind w:left="2454" w:hanging="360"/>
      </w:pPr>
    </w:lvl>
    <w:lvl w:ilvl="4" w:tplc="04070019" w:tentative="1">
      <w:start w:val="1"/>
      <w:numFmt w:val="lowerLetter"/>
      <w:lvlText w:val="%5."/>
      <w:lvlJc w:val="left"/>
      <w:pPr>
        <w:ind w:left="3174" w:hanging="360"/>
      </w:pPr>
    </w:lvl>
    <w:lvl w:ilvl="5" w:tplc="0407001B" w:tentative="1">
      <w:start w:val="1"/>
      <w:numFmt w:val="lowerRoman"/>
      <w:lvlText w:val="%6."/>
      <w:lvlJc w:val="right"/>
      <w:pPr>
        <w:ind w:left="3894" w:hanging="180"/>
      </w:pPr>
    </w:lvl>
    <w:lvl w:ilvl="6" w:tplc="0407000F" w:tentative="1">
      <w:start w:val="1"/>
      <w:numFmt w:val="decimal"/>
      <w:lvlText w:val="%7."/>
      <w:lvlJc w:val="left"/>
      <w:pPr>
        <w:ind w:left="4614" w:hanging="360"/>
      </w:pPr>
    </w:lvl>
    <w:lvl w:ilvl="7" w:tplc="04070019" w:tentative="1">
      <w:start w:val="1"/>
      <w:numFmt w:val="lowerLetter"/>
      <w:lvlText w:val="%8."/>
      <w:lvlJc w:val="left"/>
      <w:pPr>
        <w:ind w:left="5334" w:hanging="360"/>
      </w:pPr>
    </w:lvl>
    <w:lvl w:ilvl="8" w:tplc="040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61955E45"/>
    <w:multiLevelType w:val="hybridMultilevel"/>
    <w:tmpl w:val="A37C4AB2"/>
    <w:lvl w:ilvl="0" w:tplc="0407000F">
      <w:start w:val="1"/>
      <w:numFmt w:val="decimal"/>
      <w:lvlText w:val="%1."/>
      <w:lvlJc w:val="left"/>
      <w:pPr>
        <w:ind w:left="644" w:hanging="360"/>
      </w:pPr>
      <w:rPr>
        <w:sz w:val="24"/>
        <w:szCs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F03E3"/>
    <w:multiLevelType w:val="hybridMultilevel"/>
    <w:tmpl w:val="E864F94C"/>
    <w:lvl w:ilvl="0" w:tplc="71AEBD0E">
      <w:start w:val="2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5" w15:restartNumberingAfterBreak="0">
    <w:nsid w:val="716878F2"/>
    <w:multiLevelType w:val="hybridMultilevel"/>
    <w:tmpl w:val="B8A62864"/>
    <w:lvl w:ilvl="0" w:tplc="0407000F">
      <w:start w:val="1"/>
      <w:numFmt w:val="decimal"/>
      <w:lvlText w:val="%1."/>
      <w:lvlJc w:val="left"/>
      <w:pPr>
        <w:ind w:left="720" w:hanging="360"/>
      </w:pPr>
      <w:rPr>
        <w:sz w:val="24"/>
        <w:szCs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B2223"/>
    <w:multiLevelType w:val="hybridMultilevel"/>
    <w:tmpl w:val="AF9A2F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0F"/>
    <w:rsid w:val="00011F25"/>
    <w:rsid w:val="00037E0C"/>
    <w:rsid w:val="00052ED6"/>
    <w:rsid w:val="00053505"/>
    <w:rsid w:val="000537CF"/>
    <w:rsid w:val="00056F02"/>
    <w:rsid w:val="00057FE9"/>
    <w:rsid w:val="000710EA"/>
    <w:rsid w:val="000836ED"/>
    <w:rsid w:val="000A1799"/>
    <w:rsid w:val="000A19F4"/>
    <w:rsid w:val="000C3419"/>
    <w:rsid w:val="000F676E"/>
    <w:rsid w:val="000F7F87"/>
    <w:rsid w:val="00104A2B"/>
    <w:rsid w:val="0013455D"/>
    <w:rsid w:val="001406E6"/>
    <w:rsid w:val="00142953"/>
    <w:rsid w:val="00143968"/>
    <w:rsid w:val="0015607D"/>
    <w:rsid w:val="00193D7C"/>
    <w:rsid w:val="001B0824"/>
    <w:rsid w:val="00213BBB"/>
    <w:rsid w:val="00223E5A"/>
    <w:rsid w:val="00233985"/>
    <w:rsid w:val="002355A8"/>
    <w:rsid w:val="00236EE4"/>
    <w:rsid w:val="002634CA"/>
    <w:rsid w:val="00263AAC"/>
    <w:rsid w:val="0027556E"/>
    <w:rsid w:val="00280716"/>
    <w:rsid w:val="00282AA6"/>
    <w:rsid w:val="00290C70"/>
    <w:rsid w:val="00294878"/>
    <w:rsid w:val="002A0049"/>
    <w:rsid w:val="002C1918"/>
    <w:rsid w:val="002E14C2"/>
    <w:rsid w:val="002E2696"/>
    <w:rsid w:val="003106D6"/>
    <w:rsid w:val="0031152B"/>
    <w:rsid w:val="00312AA4"/>
    <w:rsid w:val="0035253B"/>
    <w:rsid w:val="00353438"/>
    <w:rsid w:val="00357995"/>
    <w:rsid w:val="00365929"/>
    <w:rsid w:val="00365EB7"/>
    <w:rsid w:val="00376FBB"/>
    <w:rsid w:val="00377064"/>
    <w:rsid w:val="00381B4B"/>
    <w:rsid w:val="00393ACF"/>
    <w:rsid w:val="003A1ECE"/>
    <w:rsid w:val="003B652D"/>
    <w:rsid w:val="003C19CF"/>
    <w:rsid w:val="003C7916"/>
    <w:rsid w:val="003D171C"/>
    <w:rsid w:val="003D7700"/>
    <w:rsid w:val="003F39A3"/>
    <w:rsid w:val="003F7030"/>
    <w:rsid w:val="004139E0"/>
    <w:rsid w:val="00420045"/>
    <w:rsid w:val="00430370"/>
    <w:rsid w:val="0043481C"/>
    <w:rsid w:val="0045070E"/>
    <w:rsid w:val="00462AE8"/>
    <w:rsid w:val="00464172"/>
    <w:rsid w:val="004804FA"/>
    <w:rsid w:val="00493D25"/>
    <w:rsid w:val="004B4104"/>
    <w:rsid w:val="004C016C"/>
    <w:rsid w:val="004C0B34"/>
    <w:rsid w:val="004C0F76"/>
    <w:rsid w:val="004C4A94"/>
    <w:rsid w:val="004E6015"/>
    <w:rsid w:val="004F667C"/>
    <w:rsid w:val="005138F3"/>
    <w:rsid w:val="00541726"/>
    <w:rsid w:val="00541C46"/>
    <w:rsid w:val="00546F62"/>
    <w:rsid w:val="00550E15"/>
    <w:rsid w:val="00555B7B"/>
    <w:rsid w:val="00557752"/>
    <w:rsid w:val="00560D3A"/>
    <w:rsid w:val="005648DD"/>
    <w:rsid w:val="0056551A"/>
    <w:rsid w:val="00574F99"/>
    <w:rsid w:val="005A08F2"/>
    <w:rsid w:val="005A10B6"/>
    <w:rsid w:val="005A5D71"/>
    <w:rsid w:val="005B0075"/>
    <w:rsid w:val="005C246F"/>
    <w:rsid w:val="005E45C8"/>
    <w:rsid w:val="005E5693"/>
    <w:rsid w:val="005F0982"/>
    <w:rsid w:val="006005D1"/>
    <w:rsid w:val="0060062D"/>
    <w:rsid w:val="006032CE"/>
    <w:rsid w:val="00603970"/>
    <w:rsid w:val="00610454"/>
    <w:rsid w:val="00617913"/>
    <w:rsid w:val="006229DC"/>
    <w:rsid w:val="0064781F"/>
    <w:rsid w:val="006602B3"/>
    <w:rsid w:val="00662E8F"/>
    <w:rsid w:val="0067402E"/>
    <w:rsid w:val="0067496B"/>
    <w:rsid w:val="00675813"/>
    <w:rsid w:val="006821B0"/>
    <w:rsid w:val="006A4DAF"/>
    <w:rsid w:val="006B2F76"/>
    <w:rsid w:val="006B752B"/>
    <w:rsid w:val="006C7519"/>
    <w:rsid w:val="006D4561"/>
    <w:rsid w:val="006D5C80"/>
    <w:rsid w:val="006E7CB4"/>
    <w:rsid w:val="006F7904"/>
    <w:rsid w:val="007039A7"/>
    <w:rsid w:val="00707938"/>
    <w:rsid w:val="00745B30"/>
    <w:rsid w:val="00753E24"/>
    <w:rsid w:val="00754941"/>
    <w:rsid w:val="0076559C"/>
    <w:rsid w:val="0077438A"/>
    <w:rsid w:val="007805F9"/>
    <w:rsid w:val="007A3666"/>
    <w:rsid w:val="007C225E"/>
    <w:rsid w:val="007C7254"/>
    <w:rsid w:val="007E6295"/>
    <w:rsid w:val="007E7126"/>
    <w:rsid w:val="007F0FF5"/>
    <w:rsid w:val="008018AD"/>
    <w:rsid w:val="008130F8"/>
    <w:rsid w:val="00813631"/>
    <w:rsid w:val="008242E4"/>
    <w:rsid w:val="008436EE"/>
    <w:rsid w:val="00851095"/>
    <w:rsid w:val="00857F7E"/>
    <w:rsid w:val="00862801"/>
    <w:rsid w:val="008671B6"/>
    <w:rsid w:val="0089617D"/>
    <w:rsid w:val="008A20CA"/>
    <w:rsid w:val="008A3A4D"/>
    <w:rsid w:val="008B1BB9"/>
    <w:rsid w:val="008C2FB6"/>
    <w:rsid w:val="008C5C50"/>
    <w:rsid w:val="008E22D0"/>
    <w:rsid w:val="0090199E"/>
    <w:rsid w:val="009045E1"/>
    <w:rsid w:val="00910E54"/>
    <w:rsid w:val="00920995"/>
    <w:rsid w:val="00923265"/>
    <w:rsid w:val="00923CC6"/>
    <w:rsid w:val="0093794E"/>
    <w:rsid w:val="009478D8"/>
    <w:rsid w:val="00965530"/>
    <w:rsid w:val="00970DFE"/>
    <w:rsid w:val="00973400"/>
    <w:rsid w:val="009830C3"/>
    <w:rsid w:val="009911C2"/>
    <w:rsid w:val="00994BB7"/>
    <w:rsid w:val="009A4C5F"/>
    <w:rsid w:val="009B2F7E"/>
    <w:rsid w:val="009B72D9"/>
    <w:rsid w:val="009C05FF"/>
    <w:rsid w:val="009C3C1D"/>
    <w:rsid w:val="009E4A5F"/>
    <w:rsid w:val="009E552B"/>
    <w:rsid w:val="009F1DF1"/>
    <w:rsid w:val="009F6461"/>
    <w:rsid w:val="009F7C0C"/>
    <w:rsid w:val="00A06B5F"/>
    <w:rsid w:val="00A10E47"/>
    <w:rsid w:val="00A245D7"/>
    <w:rsid w:val="00A310BC"/>
    <w:rsid w:val="00A345DC"/>
    <w:rsid w:val="00A4346E"/>
    <w:rsid w:val="00A4388D"/>
    <w:rsid w:val="00A53E77"/>
    <w:rsid w:val="00A578E2"/>
    <w:rsid w:val="00A6140C"/>
    <w:rsid w:val="00A822BA"/>
    <w:rsid w:val="00A931F7"/>
    <w:rsid w:val="00AC022C"/>
    <w:rsid w:val="00AD4D75"/>
    <w:rsid w:val="00AD6921"/>
    <w:rsid w:val="00AF5051"/>
    <w:rsid w:val="00B02274"/>
    <w:rsid w:val="00B054B0"/>
    <w:rsid w:val="00B067ED"/>
    <w:rsid w:val="00B23025"/>
    <w:rsid w:val="00B32B13"/>
    <w:rsid w:val="00B45F4F"/>
    <w:rsid w:val="00B56777"/>
    <w:rsid w:val="00B67518"/>
    <w:rsid w:val="00B72C31"/>
    <w:rsid w:val="00B809A1"/>
    <w:rsid w:val="00B8133B"/>
    <w:rsid w:val="00B92895"/>
    <w:rsid w:val="00B93B92"/>
    <w:rsid w:val="00BB2D16"/>
    <w:rsid w:val="00BB7943"/>
    <w:rsid w:val="00BD36B4"/>
    <w:rsid w:val="00BD59FF"/>
    <w:rsid w:val="00BE55AE"/>
    <w:rsid w:val="00BF1DDF"/>
    <w:rsid w:val="00C0335F"/>
    <w:rsid w:val="00C10F77"/>
    <w:rsid w:val="00C20BEF"/>
    <w:rsid w:val="00C218BE"/>
    <w:rsid w:val="00C21BC6"/>
    <w:rsid w:val="00C3531D"/>
    <w:rsid w:val="00C43998"/>
    <w:rsid w:val="00C5153F"/>
    <w:rsid w:val="00C65F05"/>
    <w:rsid w:val="00C77DF5"/>
    <w:rsid w:val="00C921FB"/>
    <w:rsid w:val="00C9424D"/>
    <w:rsid w:val="00C9571D"/>
    <w:rsid w:val="00CB226C"/>
    <w:rsid w:val="00CC0145"/>
    <w:rsid w:val="00CE4FF9"/>
    <w:rsid w:val="00D051BD"/>
    <w:rsid w:val="00D16753"/>
    <w:rsid w:val="00D204F8"/>
    <w:rsid w:val="00D22E69"/>
    <w:rsid w:val="00D247E3"/>
    <w:rsid w:val="00D31C75"/>
    <w:rsid w:val="00D413BE"/>
    <w:rsid w:val="00D41A61"/>
    <w:rsid w:val="00D44F4C"/>
    <w:rsid w:val="00D52D88"/>
    <w:rsid w:val="00D609EF"/>
    <w:rsid w:val="00D70935"/>
    <w:rsid w:val="00D77EDF"/>
    <w:rsid w:val="00D846C9"/>
    <w:rsid w:val="00D84E89"/>
    <w:rsid w:val="00D90A08"/>
    <w:rsid w:val="00DA19B7"/>
    <w:rsid w:val="00DB0B81"/>
    <w:rsid w:val="00DD4F3C"/>
    <w:rsid w:val="00DF26E8"/>
    <w:rsid w:val="00E02F7D"/>
    <w:rsid w:val="00E03928"/>
    <w:rsid w:val="00E04A31"/>
    <w:rsid w:val="00E11297"/>
    <w:rsid w:val="00E14E15"/>
    <w:rsid w:val="00E30462"/>
    <w:rsid w:val="00E334C8"/>
    <w:rsid w:val="00E64D03"/>
    <w:rsid w:val="00E74A15"/>
    <w:rsid w:val="00E83CE2"/>
    <w:rsid w:val="00EA4F6F"/>
    <w:rsid w:val="00EA5F4A"/>
    <w:rsid w:val="00EB537E"/>
    <w:rsid w:val="00ED3516"/>
    <w:rsid w:val="00ED51A3"/>
    <w:rsid w:val="00ED6596"/>
    <w:rsid w:val="00ED66E5"/>
    <w:rsid w:val="00EE0AD2"/>
    <w:rsid w:val="00EE3CE4"/>
    <w:rsid w:val="00F03356"/>
    <w:rsid w:val="00F04035"/>
    <w:rsid w:val="00F0780B"/>
    <w:rsid w:val="00F33070"/>
    <w:rsid w:val="00F57057"/>
    <w:rsid w:val="00F60E21"/>
    <w:rsid w:val="00F63320"/>
    <w:rsid w:val="00F871AD"/>
    <w:rsid w:val="00F91A70"/>
    <w:rsid w:val="00FA1A99"/>
    <w:rsid w:val="00FB1CFD"/>
    <w:rsid w:val="00FC0C66"/>
    <w:rsid w:val="00FC3696"/>
    <w:rsid w:val="00FD51D3"/>
    <w:rsid w:val="00FE40ED"/>
    <w:rsid w:val="00FE570F"/>
    <w:rsid w:val="00FF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7FFF48"/>
  <w15:docId w15:val="{EB6BAF5E-1E96-4804-832F-59B99182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455D"/>
    <w:pPr>
      <w:spacing w:line="312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FD51D3"/>
    <w:pPr>
      <w:keepNext/>
      <w:pBdr>
        <w:left w:val="single" w:sz="4" w:space="4" w:color="auto"/>
        <w:bottom w:val="single" w:sz="4" w:space="1" w:color="auto"/>
      </w:pBdr>
      <w:spacing w:after="120"/>
      <w:outlineLvl w:val="2"/>
    </w:pPr>
    <w:rPr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pBdr>
        <w:left w:val="single" w:sz="4" w:space="4" w:color="auto"/>
        <w:bottom w:val="single" w:sz="4" w:space="1" w:color="auto"/>
      </w:pBdr>
    </w:pPr>
    <w:rPr>
      <w:b/>
      <w:sz w:val="22"/>
    </w:rPr>
  </w:style>
  <w:style w:type="paragraph" w:styleId="Textkrper2">
    <w:name w:val="Body Text 2"/>
    <w:basedOn w:val="Standard"/>
    <w:semiHidden/>
    <w:pPr>
      <w:jc w:val="center"/>
    </w:pPr>
    <w:rPr>
      <w:b/>
      <w:sz w:val="22"/>
    </w:rPr>
  </w:style>
  <w:style w:type="paragraph" w:styleId="Textkrper3">
    <w:name w:val="Body Text 3"/>
    <w:basedOn w:val="Standard"/>
    <w:semiHidden/>
    <w:pPr>
      <w:pBdr>
        <w:left w:val="single" w:sz="4" w:space="4" w:color="auto"/>
        <w:bottom w:val="single" w:sz="4" w:space="1" w:color="auto"/>
      </w:pBdr>
    </w:pPr>
    <w:rPr>
      <w:color w:val="FF0000"/>
      <w:sz w:val="16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link w:val="KopfzeileZchn"/>
    <w:uiPriority w:val="99"/>
    <w:unhideWhenUsed/>
    <w:rsid w:val="006749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496B"/>
  </w:style>
  <w:style w:type="character" w:customStyle="1" w:styleId="FuzeileZchn">
    <w:name w:val="Fußzeile Zchn"/>
    <w:basedOn w:val="Absatz-Standardschriftart"/>
    <w:link w:val="Fuzeile"/>
    <w:uiPriority w:val="99"/>
    <w:rsid w:val="0067496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49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7496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830C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830C3"/>
    <w:rPr>
      <w:color w:val="0000FF" w:themeColor="hyperlink"/>
      <w:u w:val="single"/>
    </w:rPr>
  </w:style>
  <w:style w:type="character" w:customStyle="1" w:styleId="acopre">
    <w:name w:val="acopre"/>
    <w:basedOn w:val="Absatz-Standardschriftart"/>
    <w:rsid w:val="00AC022C"/>
  </w:style>
  <w:style w:type="character" w:styleId="Hervorhebung">
    <w:name w:val="Emphasis"/>
    <w:basedOn w:val="Absatz-Standardschriftart"/>
    <w:uiPriority w:val="20"/>
    <w:qFormat/>
    <w:rsid w:val="00AC022C"/>
    <w:rPr>
      <w:i/>
      <w:i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23E5A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23E5A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223E5A"/>
    <w:rPr>
      <w:vertAlign w:val="superscript"/>
    </w:rPr>
  </w:style>
  <w:style w:type="paragraph" w:customStyle="1" w:styleId="Default">
    <w:name w:val="Default"/>
    <w:rsid w:val="00555B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quo">
    <w:name w:val="dquo"/>
    <w:basedOn w:val="Absatz-Standardschriftart"/>
    <w:rsid w:val="00D70935"/>
  </w:style>
  <w:style w:type="character" w:styleId="Platzhaltertext">
    <w:name w:val="Placeholder Text"/>
    <w:basedOn w:val="Absatz-Standardschriftart"/>
    <w:uiPriority w:val="99"/>
    <w:semiHidden/>
    <w:rsid w:val="00D204F8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6332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6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65929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6592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59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592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019\Lokale%20Einstellungen\Temporary%20Internet%20Files\OLK33\Sachbericht%20gwo%20(elektronisch)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5FB51-94D4-461A-BB73-C6A87022898F}"/>
      </w:docPartPr>
      <w:docPartBody>
        <w:p w:rsidR="009854AD" w:rsidRDefault="009854AD">
          <w:r w:rsidRPr="009E0A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A836EC4A284D108972C68305BBA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BE42C2-BEEE-443D-84E8-2A3594E85B2B}"/>
      </w:docPartPr>
      <w:docPartBody>
        <w:p w:rsidR="009854AD" w:rsidRDefault="009854AD" w:rsidP="009854AD">
          <w:pPr>
            <w:pStyle w:val="B3A836EC4A284D108972C68305BBA82D"/>
          </w:pPr>
          <w:r w:rsidRPr="009E0A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A7BB7C311A4319BAF65D0C58E4C7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82DED-2562-4F72-89AC-C19FF9CE0565}"/>
      </w:docPartPr>
      <w:docPartBody>
        <w:p w:rsidR="009854AD" w:rsidRDefault="009854AD" w:rsidP="009854AD">
          <w:pPr>
            <w:pStyle w:val="F9A7BB7C311A4319BAF65D0C58E4C7BA"/>
          </w:pPr>
          <w:r w:rsidRPr="009E0A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319977399E49AEB9278FC0ECB7B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339E78-FF2A-4C5F-A7A8-BBB91D315482}"/>
      </w:docPartPr>
      <w:docPartBody>
        <w:p w:rsidR="009854AD" w:rsidRDefault="009854AD" w:rsidP="009854AD">
          <w:pPr>
            <w:pStyle w:val="27319977399E49AEB9278FC0ECB7B52D"/>
          </w:pPr>
          <w:r w:rsidRPr="009E0A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B10773C76246E3A8B75A6BBF0B0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C8E7BA-05BC-4CD6-8DF1-0A1CE042AC9E}"/>
      </w:docPartPr>
      <w:docPartBody>
        <w:p w:rsidR="009854AD" w:rsidRDefault="009854AD" w:rsidP="009854AD">
          <w:pPr>
            <w:pStyle w:val="C8B10773C76246E3A8B75A6BBF0B07C1"/>
          </w:pPr>
          <w:r w:rsidRPr="009E0A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727131BEB2426D9346F5C1CD3E7F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D1C80-4334-41AB-B796-B05BE75A6152}"/>
      </w:docPartPr>
      <w:docPartBody>
        <w:p w:rsidR="009854AD" w:rsidRDefault="009854AD" w:rsidP="009854AD">
          <w:pPr>
            <w:pStyle w:val="9C727131BEB2426D9346F5C1CD3E7F86"/>
          </w:pPr>
          <w:r w:rsidRPr="009E0A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DA664FD1804DFABD342DDC0DC6A1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EE733E-4F55-4E65-BAB6-2F6324A1929D}"/>
      </w:docPartPr>
      <w:docPartBody>
        <w:p w:rsidR="009854AD" w:rsidRDefault="009854AD" w:rsidP="009854AD">
          <w:pPr>
            <w:pStyle w:val="F7DA664FD1804DFABD342DDC0DC6A1B1"/>
          </w:pPr>
          <w:r w:rsidRPr="009E0A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2B440BCB3D4F9FB96C6F42858CD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A6951B-9907-40D3-8EB6-985874E04AA7}"/>
      </w:docPartPr>
      <w:docPartBody>
        <w:p w:rsidR="009854AD" w:rsidRDefault="009854AD" w:rsidP="009854AD">
          <w:pPr>
            <w:pStyle w:val="C52B440BCB3D4F9FB96C6F42858CD6DC"/>
          </w:pPr>
          <w:r w:rsidRPr="009E0A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F6B8876A7F4D8DB47FD20C5EC2D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EDC5CC-8212-415F-9AC9-708977A4023E}"/>
      </w:docPartPr>
      <w:docPartBody>
        <w:p w:rsidR="009854AD" w:rsidRDefault="009854AD" w:rsidP="009854AD">
          <w:pPr>
            <w:pStyle w:val="85F6B8876A7F4D8DB47FD20C5EC2D1EC"/>
          </w:pPr>
          <w:r w:rsidRPr="009E0A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1D8D1BB04A46F4BC76E79F4690FF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65658E-15F2-44BF-85B0-2BB180BB2B5B}"/>
      </w:docPartPr>
      <w:docPartBody>
        <w:p w:rsidR="009854AD" w:rsidRDefault="009854AD" w:rsidP="009854AD">
          <w:pPr>
            <w:pStyle w:val="FE1D8D1BB04A46F4BC76E79F4690FF89"/>
          </w:pPr>
          <w:r w:rsidRPr="009E0A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0169EF5E4341839A87D79FD3631D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27E62-EFC0-4659-BCB6-3077CF272DD4}"/>
      </w:docPartPr>
      <w:docPartBody>
        <w:p w:rsidR="009854AD" w:rsidRDefault="009854AD" w:rsidP="009854AD">
          <w:pPr>
            <w:pStyle w:val="A80169EF5E4341839A87D79FD3631DED"/>
          </w:pPr>
          <w:r w:rsidRPr="009E0A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49DF6E93CF489C830A5BA772CBDB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6C9F6E-5AF2-4A45-9671-892282849036}"/>
      </w:docPartPr>
      <w:docPartBody>
        <w:p w:rsidR="009854AD" w:rsidRDefault="009854AD" w:rsidP="009854AD">
          <w:pPr>
            <w:pStyle w:val="1B49DF6E93CF489C830A5BA772CBDB42"/>
          </w:pPr>
          <w:r w:rsidRPr="009E0A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F825DB2F29458CAF507270ACBAB2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2C3EEF-53F3-4DA1-83D8-DC7981D5A7D6}"/>
      </w:docPartPr>
      <w:docPartBody>
        <w:p w:rsidR="009854AD" w:rsidRDefault="009854AD" w:rsidP="009854AD">
          <w:pPr>
            <w:pStyle w:val="E9F825DB2F29458CAF507270ACBAB2C7"/>
          </w:pPr>
          <w:r w:rsidRPr="009E0A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DC08AE29FE4F9491FBE941E6BC10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F1469B-B067-4BB6-9ACF-607C37ADC6FC}"/>
      </w:docPartPr>
      <w:docPartBody>
        <w:p w:rsidR="009854AD" w:rsidRDefault="009854AD" w:rsidP="009854AD">
          <w:pPr>
            <w:pStyle w:val="66DC08AE29FE4F9491FBE941E6BC104A"/>
          </w:pPr>
          <w:r w:rsidRPr="009E0A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17A3F031F74D1CB19A1F1DE0CC49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3B4A78-8A90-4AD6-846F-39AB9FAF463B}"/>
      </w:docPartPr>
      <w:docPartBody>
        <w:p w:rsidR="009854AD" w:rsidRDefault="009854AD" w:rsidP="009854AD">
          <w:pPr>
            <w:pStyle w:val="2D17A3F031F74D1CB19A1F1DE0CC493A"/>
          </w:pPr>
          <w:r w:rsidRPr="009E0A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C8301377D24311A0C55A7928A83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688B1F-A43D-4C07-8461-ED89A88DB1AE}"/>
      </w:docPartPr>
      <w:docPartBody>
        <w:p w:rsidR="009854AD" w:rsidRDefault="009854AD" w:rsidP="009854AD">
          <w:pPr>
            <w:pStyle w:val="3FC8301377D24311A0C55A7928A8328F"/>
          </w:pPr>
          <w:r w:rsidRPr="009E0A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33CE964E4C4A218AF52A51EC6375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11FB0-3C3D-4ECE-B64D-CE18868AD95A}"/>
      </w:docPartPr>
      <w:docPartBody>
        <w:p w:rsidR="0091777C" w:rsidRDefault="0091777C" w:rsidP="0091777C">
          <w:pPr>
            <w:pStyle w:val="2633CE964E4C4A218AF52A51EC6375D8"/>
          </w:pPr>
          <w:r w:rsidRPr="009E0A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2829A320624614AF64F6CF68268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29762A-CF74-4CA6-B81B-ACBF2BAEC299}"/>
      </w:docPartPr>
      <w:docPartBody>
        <w:p w:rsidR="009A26C7" w:rsidRDefault="00322C1D" w:rsidP="00322C1D">
          <w:pPr>
            <w:pStyle w:val="992829A320624614AF64F6CF68268177"/>
          </w:pPr>
          <w:r w:rsidRPr="009E0A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12CA1C61354276A9A92D17CBF31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53D57A-C300-4A3B-845D-58686A19E698}"/>
      </w:docPartPr>
      <w:docPartBody>
        <w:p w:rsidR="009A26C7" w:rsidRDefault="00322C1D" w:rsidP="00322C1D">
          <w:pPr>
            <w:pStyle w:val="2A12CA1C61354276A9A92D17CBF31602"/>
          </w:pPr>
          <w:r w:rsidRPr="009E0A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425CD733134AAEA6B04073E7D24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A44EA3-BF81-44A5-B4D8-60C6392BFEAE}"/>
      </w:docPartPr>
      <w:docPartBody>
        <w:p w:rsidR="009A26C7" w:rsidRDefault="00322C1D" w:rsidP="00322C1D">
          <w:pPr>
            <w:pStyle w:val="79425CD733134AAEA6B04073E7D24E2D"/>
          </w:pPr>
          <w:r w:rsidRPr="009E0A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2BDD2067394D8C9C54CFF26EF660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69D883-3009-4215-BC7A-6BC13BDFF0DC}"/>
      </w:docPartPr>
      <w:docPartBody>
        <w:p w:rsidR="009A26C7" w:rsidRDefault="00322C1D" w:rsidP="00322C1D">
          <w:pPr>
            <w:pStyle w:val="082BDD2067394D8C9C54CFF26EF660C2"/>
          </w:pPr>
          <w:r w:rsidRPr="009E0A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43DC01B7BA463EBDBEAF5340419D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448A1-8BB5-4DBA-80D0-5EBB817ABC73}"/>
      </w:docPartPr>
      <w:docPartBody>
        <w:p w:rsidR="009A26C7" w:rsidRDefault="00322C1D" w:rsidP="00322C1D">
          <w:pPr>
            <w:pStyle w:val="C843DC01B7BA463EBDBEAF5340419D8F"/>
          </w:pPr>
          <w:r w:rsidRPr="009E0A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78A7313485473DA86CD84BCBB53D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668A8-29CE-4468-AE87-F401DF52C3AB}"/>
      </w:docPartPr>
      <w:docPartBody>
        <w:p w:rsidR="009A26C7" w:rsidRDefault="00322C1D" w:rsidP="00322C1D">
          <w:pPr>
            <w:pStyle w:val="A778A7313485473DA86CD84BCBB53D0F"/>
          </w:pPr>
          <w:r w:rsidRPr="009E0A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6CA54745524878B09DA2B39A856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9C9133-7899-41E0-8B25-269FD9F01288}"/>
      </w:docPartPr>
      <w:docPartBody>
        <w:p w:rsidR="009A26C7" w:rsidRDefault="00322C1D" w:rsidP="00322C1D">
          <w:pPr>
            <w:pStyle w:val="796CA54745524878B09DA2B39A85654D"/>
          </w:pPr>
          <w:r w:rsidRPr="009E0A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8D54953E524BCF80BCFD2CECB7EA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225C56-C6B4-49ED-9A50-3E91273B37A9}"/>
      </w:docPartPr>
      <w:docPartBody>
        <w:p w:rsidR="000317F3" w:rsidRDefault="009A26C7" w:rsidP="009A26C7">
          <w:pPr>
            <w:pStyle w:val="1E8D54953E524BCF80BCFD2CECB7EAD6"/>
          </w:pPr>
          <w:r w:rsidRPr="009E0A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F99224E2CB49D2B52A93CFEDB095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62A43A-B63E-43F0-A86E-5E5D274CA6FB}"/>
      </w:docPartPr>
      <w:docPartBody>
        <w:p w:rsidR="000317F3" w:rsidRDefault="009A26C7" w:rsidP="009A26C7">
          <w:pPr>
            <w:pStyle w:val="EBF99224E2CB49D2B52A93CFEDB09548"/>
          </w:pPr>
          <w:r w:rsidRPr="009E0AB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AD"/>
    <w:rsid w:val="000317F3"/>
    <w:rsid w:val="00242964"/>
    <w:rsid w:val="00305D40"/>
    <w:rsid w:val="00322C1D"/>
    <w:rsid w:val="005C7014"/>
    <w:rsid w:val="0091777C"/>
    <w:rsid w:val="009854AD"/>
    <w:rsid w:val="009A26C7"/>
    <w:rsid w:val="00C4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A26C7"/>
    <w:rPr>
      <w:color w:val="808080"/>
    </w:rPr>
  </w:style>
  <w:style w:type="paragraph" w:customStyle="1" w:styleId="B3A836EC4A284D108972C68305BBA82D">
    <w:name w:val="B3A836EC4A284D108972C68305BBA82D"/>
    <w:rsid w:val="009854AD"/>
  </w:style>
  <w:style w:type="paragraph" w:customStyle="1" w:styleId="F9A7BB7C311A4319BAF65D0C58E4C7BA">
    <w:name w:val="F9A7BB7C311A4319BAF65D0C58E4C7BA"/>
    <w:rsid w:val="009854AD"/>
  </w:style>
  <w:style w:type="paragraph" w:customStyle="1" w:styleId="27319977399E49AEB9278FC0ECB7B52D">
    <w:name w:val="27319977399E49AEB9278FC0ECB7B52D"/>
    <w:rsid w:val="009854AD"/>
  </w:style>
  <w:style w:type="paragraph" w:customStyle="1" w:styleId="C8B10773C76246E3A8B75A6BBF0B07C1">
    <w:name w:val="C8B10773C76246E3A8B75A6BBF0B07C1"/>
    <w:rsid w:val="009854AD"/>
  </w:style>
  <w:style w:type="paragraph" w:customStyle="1" w:styleId="9C727131BEB2426D9346F5C1CD3E7F86">
    <w:name w:val="9C727131BEB2426D9346F5C1CD3E7F86"/>
    <w:rsid w:val="009854AD"/>
  </w:style>
  <w:style w:type="paragraph" w:customStyle="1" w:styleId="F7DA664FD1804DFABD342DDC0DC6A1B1">
    <w:name w:val="F7DA664FD1804DFABD342DDC0DC6A1B1"/>
    <w:rsid w:val="009854AD"/>
  </w:style>
  <w:style w:type="paragraph" w:customStyle="1" w:styleId="C52B440BCB3D4F9FB96C6F42858CD6DC">
    <w:name w:val="C52B440BCB3D4F9FB96C6F42858CD6DC"/>
    <w:rsid w:val="009854AD"/>
  </w:style>
  <w:style w:type="paragraph" w:customStyle="1" w:styleId="85F6B8876A7F4D8DB47FD20C5EC2D1EC">
    <w:name w:val="85F6B8876A7F4D8DB47FD20C5EC2D1EC"/>
    <w:rsid w:val="009854AD"/>
  </w:style>
  <w:style w:type="paragraph" w:customStyle="1" w:styleId="FE1D8D1BB04A46F4BC76E79F4690FF89">
    <w:name w:val="FE1D8D1BB04A46F4BC76E79F4690FF89"/>
    <w:rsid w:val="009854AD"/>
  </w:style>
  <w:style w:type="paragraph" w:customStyle="1" w:styleId="A80169EF5E4341839A87D79FD3631DED">
    <w:name w:val="A80169EF5E4341839A87D79FD3631DED"/>
    <w:rsid w:val="009854AD"/>
  </w:style>
  <w:style w:type="paragraph" w:customStyle="1" w:styleId="1B49DF6E93CF489C830A5BA772CBDB42">
    <w:name w:val="1B49DF6E93CF489C830A5BA772CBDB42"/>
    <w:rsid w:val="009854AD"/>
  </w:style>
  <w:style w:type="paragraph" w:customStyle="1" w:styleId="E9F825DB2F29458CAF507270ACBAB2C7">
    <w:name w:val="E9F825DB2F29458CAF507270ACBAB2C7"/>
    <w:rsid w:val="009854AD"/>
  </w:style>
  <w:style w:type="paragraph" w:customStyle="1" w:styleId="66DC08AE29FE4F9491FBE941E6BC104A">
    <w:name w:val="66DC08AE29FE4F9491FBE941E6BC104A"/>
    <w:rsid w:val="009854AD"/>
  </w:style>
  <w:style w:type="paragraph" w:customStyle="1" w:styleId="2D17A3F031F74D1CB19A1F1DE0CC493A">
    <w:name w:val="2D17A3F031F74D1CB19A1F1DE0CC493A"/>
    <w:rsid w:val="009854AD"/>
  </w:style>
  <w:style w:type="paragraph" w:customStyle="1" w:styleId="3FC8301377D24311A0C55A7928A8328F">
    <w:name w:val="3FC8301377D24311A0C55A7928A8328F"/>
    <w:rsid w:val="009854AD"/>
  </w:style>
  <w:style w:type="paragraph" w:customStyle="1" w:styleId="2633CE964E4C4A218AF52A51EC6375D8">
    <w:name w:val="2633CE964E4C4A218AF52A51EC6375D8"/>
    <w:rsid w:val="0091777C"/>
  </w:style>
  <w:style w:type="paragraph" w:customStyle="1" w:styleId="A034E82D96CA495A93219772169880C6">
    <w:name w:val="A034E82D96CA495A93219772169880C6"/>
    <w:rsid w:val="00322C1D"/>
  </w:style>
  <w:style w:type="paragraph" w:customStyle="1" w:styleId="DF02659A565A428481E716F6C2363B4F">
    <w:name w:val="DF02659A565A428481E716F6C2363B4F"/>
    <w:rsid w:val="00322C1D"/>
  </w:style>
  <w:style w:type="paragraph" w:customStyle="1" w:styleId="CB2D6EC44905488FA88E90FF6C52A0D6">
    <w:name w:val="CB2D6EC44905488FA88E90FF6C52A0D6"/>
    <w:rsid w:val="00322C1D"/>
  </w:style>
  <w:style w:type="paragraph" w:customStyle="1" w:styleId="C2CBDFDA0CAC4AF1A8DDC0FC440DDAA5">
    <w:name w:val="C2CBDFDA0CAC4AF1A8DDC0FC440DDAA5"/>
    <w:rsid w:val="00322C1D"/>
  </w:style>
  <w:style w:type="paragraph" w:customStyle="1" w:styleId="992829A320624614AF64F6CF68268177">
    <w:name w:val="992829A320624614AF64F6CF68268177"/>
    <w:rsid w:val="00322C1D"/>
  </w:style>
  <w:style w:type="paragraph" w:customStyle="1" w:styleId="83140D6AB8524521A409EFC6054794AD">
    <w:name w:val="83140D6AB8524521A409EFC6054794AD"/>
    <w:rsid w:val="00322C1D"/>
  </w:style>
  <w:style w:type="paragraph" w:customStyle="1" w:styleId="2A12CA1C61354276A9A92D17CBF31602">
    <w:name w:val="2A12CA1C61354276A9A92D17CBF31602"/>
    <w:rsid w:val="00322C1D"/>
  </w:style>
  <w:style w:type="paragraph" w:customStyle="1" w:styleId="F1C5BB92B5BB4F07818494D6841A39D2">
    <w:name w:val="F1C5BB92B5BB4F07818494D6841A39D2"/>
    <w:rsid w:val="00322C1D"/>
  </w:style>
  <w:style w:type="paragraph" w:customStyle="1" w:styleId="79425CD733134AAEA6B04073E7D24E2D">
    <w:name w:val="79425CD733134AAEA6B04073E7D24E2D"/>
    <w:rsid w:val="00322C1D"/>
  </w:style>
  <w:style w:type="paragraph" w:customStyle="1" w:styleId="082BDD2067394D8C9C54CFF26EF660C2">
    <w:name w:val="082BDD2067394D8C9C54CFF26EF660C2"/>
    <w:rsid w:val="00322C1D"/>
  </w:style>
  <w:style w:type="paragraph" w:customStyle="1" w:styleId="C843DC01B7BA463EBDBEAF5340419D8F">
    <w:name w:val="C843DC01B7BA463EBDBEAF5340419D8F"/>
    <w:rsid w:val="00322C1D"/>
  </w:style>
  <w:style w:type="paragraph" w:customStyle="1" w:styleId="A778A7313485473DA86CD84BCBB53D0F">
    <w:name w:val="A778A7313485473DA86CD84BCBB53D0F"/>
    <w:rsid w:val="00322C1D"/>
  </w:style>
  <w:style w:type="paragraph" w:customStyle="1" w:styleId="796CA54745524878B09DA2B39A85654D">
    <w:name w:val="796CA54745524878B09DA2B39A85654D"/>
    <w:rsid w:val="00322C1D"/>
  </w:style>
  <w:style w:type="paragraph" w:customStyle="1" w:styleId="1E8D54953E524BCF80BCFD2CECB7EAD6">
    <w:name w:val="1E8D54953E524BCF80BCFD2CECB7EAD6"/>
    <w:rsid w:val="009A26C7"/>
  </w:style>
  <w:style w:type="paragraph" w:customStyle="1" w:styleId="EBF99224E2CB49D2B52A93CFEDB09548">
    <w:name w:val="EBF99224E2CB49D2B52A93CFEDB09548"/>
    <w:rsid w:val="009A26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D87BD-6AE7-4FBB-AF0C-9B9E04A2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Sachbericht gwo (elektronisch).dot</Template>
  <TotalTime>0</TotalTime>
  <Pages>1</Pages>
  <Words>554</Words>
  <Characters>4158</Characters>
  <Application>Microsoft Office Word</Application>
  <DocSecurity>0</DocSecurity>
  <Lines>109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Sachbericht IntB</vt:lpstr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Sachbericht IntB</dc:title>
  <dc:creator>Hanschke, André   -IntB5   BMAS</dc:creator>
  <cp:lastModifiedBy>Palema Ziegner</cp:lastModifiedBy>
  <cp:revision>18</cp:revision>
  <cp:lastPrinted>2026-02-06T06:17:00Z</cp:lastPrinted>
  <dcterms:created xsi:type="dcterms:W3CDTF">2026-02-04T10:31:00Z</dcterms:created>
  <dcterms:modified xsi:type="dcterms:W3CDTF">2026-02-06T06:20:00Z</dcterms:modified>
</cp:coreProperties>
</file>